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副研究员职称申报标准条件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655"/>
      </w:tblGrid>
      <w:tr>
        <w:trPr>
          <w:trHeight w:val="540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条件</w:t>
            </w:r>
          </w:p>
        </w:tc>
        <w:tc>
          <w:tcPr>
            <w:tcW w:w="8229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内容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基本要求</w:t>
            </w: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1.申报职称评审的人员应遵守中华人民共和国宪法和法律法规，具备良好的职业道德和敬业精神。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2.近5年年度考核应均为合格及以上（博士近2年）。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3.具备博士学位，取得助理研究员职称后，从事专业技术工作满2年；或具备大学本科以上学历或学士以上学位，取得助理研究员职称后，从事专业技术工作满5年。</w:t>
            </w:r>
          </w:p>
        </w:tc>
      </w:tr>
      <w:tr>
        <w:trPr>
          <w:trHeight w:val="551" w:hRule="atLeast"/>
          <w:jc w:val="center"/>
        </w:trPr>
        <w:tc>
          <w:tcPr>
            <w:tcW w:w="9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符合基本要求，取得助理研究员职称后，满足基本条件和成果条件各至少1项：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基本条件</w:t>
            </w: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1.作为项目骨干（排名前5）参与完成中央财政科技计划及工程计划（专项、基金等）项目（含课题、任务（子课题））1项及以上，并参与撰写成果报告。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2.作为项目骨干（排名前5）参与完成省部级科研项目及工程项目（含课题）、自然资源部部门预算项目（含课题）、国家发展改革委基本建设项目（含课题）2项及以上，并参与撰写成果报告。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3.作为项目骨干（排名前5）参与完成地市级以上示范类应用服务项目3项及以上，并参与撰写成果报告。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4.参与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排名前5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研发的技术、产品在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业务系统中得到应用并实现科技成果转化（以完成名单为准），合同中涉及成果的金额累计达到100万元。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成果条件</w:t>
            </w: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1.获得国家科学技术奖励，或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省部级、行业科技奖最高等级奖（排名前12）；或省部级、行业科技奖第二等级奖（排名前9）；或省部级、行业科技奖第三等级奖（排名前6）；或省部级、行业科技奖第四等级奖（排名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3）。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</w:rPr>
              <w:t>2.</w:t>
            </w:r>
            <w:r>
              <w:rPr>
                <w:rFonts w:hint="default" w:ascii="Times New Roman" w:hAnsi="Times New Roman" w:cs="Times New Roman"/>
              </w:rPr>
              <w:t>作为主要完成人（排名前6）编制1项及以上国家标准（已颁布实施）；或作为主要完成人（排名前3）编制1项及以上行业标准（已颁布实施）。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</w:p>
        </w:tc>
      </w:tr>
      <w:tr>
        <w:trPr>
          <w:trHeight w:val="687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3.出版专著1部（作者排名前6或副主编以上）。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4.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作为第一作者或通讯作者在核心期刊（含国外同类学术刊物）公开发表与本专业相关的学术论文</w:t>
            </w:r>
            <w:r>
              <w:rPr>
                <w:rFonts w:hint="default" w:ascii="Times New Roman" w:hAnsi="Times New Roman" w:cs="Times New Roman"/>
                <w:bCs/>
              </w:rPr>
              <w:t>3篇及以上，其中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被SCI（《科学引文索引》）、EI（《工程索引》）收录2篇及以上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  <w:tr>
        <w:trPr>
          <w:trHeight w:val="82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</w:rPr>
              <w:t>5.获得国家发明专利（排名前3）2项</w:t>
            </w:r>
            <w:r>
              <w:rPr>
                <w:rFonts w:hint="default" w:ascii="Times New Roman" w:hAnsi="Times New Roman" w:cs="Times New Roman"/>
                <w:bCs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  <w:tr>
        <w:trPr>
          <w:trHeight w:val="794" w:hRule="atLeas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破格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条件</w:t>
            </w:r>
          </w:p>
        </w:tc>
        <w:tc>
          <w:tcPr>
            <w:tcW w:w="8229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符合基本要求第1项，取得中级职称满3年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且期间年度考核均为合格及以上</w:t>
            </w:r>
            <w:r>
              <w:rPr>
                <w:rFonts w:hint="default" w:ascii="Times New Roman" w:hAnsi="Times New Roman" w:cs="Times New Roman"/>
              </w:rPr>
              <w:t>（具备博士学位取得中级职称满1年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且年度考核合格及以上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</w:tr>
      <w:tr>
        <w:trPr>
          <w:trHeight w:val="794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29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2.满足基本条件至少1项，成果条件至少2项。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sectPr>
          <w:pgSz w:w="11906" w:h="16838"/>
          <w:pgMar w:top="850" w:right="1531" w:bottom="850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助理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研究员职称申报标准条件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574"/>
      </w:tblGrid>
      <w:tr>
        <w:trPr>
          <w:trHeight w:val="777" w:hRule="atLeast"/>
        </w:trPr>
        <w:tc>
          <w:tcPr>
            <w:tcW w:w="1576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条件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内容</w:t>
            </w:r>
          </w:p>
        </w:tc>
      </w:tr>
      <w:tr>
        <w:trPr>
          <w:trHeight w:val="992" w:hRule="exact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基本要求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1.申报职称评审的人员应遵守中华人民共和国宪法和法律法规，具备良好的职业道德和敬业精神。</w:t>
            </w:r>
          </w:p>
        </w:tc>
      </w:tr>
      <w:tr>
        <w:trPr>
          <w:trHeight w:val="992" w:hRule="exac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2.近4年年度考核应均为合格及以上（硕士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或双学士学位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近2年）。</w:t>
            </w:r>
          </w:p>
        </w:tc>
      </w:tr>
      <w:tr>
        <w:trPr>
          <w:trHeight w:val="992" w:hRule="exac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3.具备硕士学位或双学士学位，取得研究实习员职称后，从事专业技术工作满2年；取得研究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后，从事专业技术工作满4年。</w:t>
            </w:r>
          </w:p>
        </w:tc>
      </w:tr>
      <w:tr>
        <w:trPr>
          <w:trHeight w:val="680" w:hRule="atLeast"/>
        </w:trPr>
        <w:tc>
          <w:tcPr>
            <w:tcW w:w="9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符合基本要求，满足基本条件和成果条件各至少1项：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基本条件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1.参与中央财政科技计划或工程计划（专项、基金等）项目（含课题或下一级子项目）1项及以上。</w:t>
            </w:r>
          </w:p>
        </w:tc>
      </w:tr>
      <w:tr>
        <w:trPr>
          <w:trHeight w:val="969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2.参与省部级科研项目或工程项目（含课题）、自然资源部部门预算项目（含课题）、国家发展改革委基本建设项目（含课题）1项及以上。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3.参与地市级以上示范类应用服务项目2项及以上。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成果条件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1.获得国家科学技术奖，或省部级、行业科技奖第四等级及以上且在有效排名之内。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</w:rPr>
              <w:t>2.</w:t>
            </w:r>
            <w:r>
              <w:rPr>
                <w:rFonts w:hint="default" w:ascii="Times New Roman" w:hAnsi="Times New Roman" w:cs="Times New Roman"/>
              </w:rPr>
              <w:t>参与起草国家或行业标准（已颁布实施）1项</w:t>
            </w:r>
            <w:r>
              <w:rPr>
                <w:rFonts w:hint="default" w:ascii="Times New Roman" w:hAnsi="Times New Roman" w:cs="Times New Roman"/>
                <w:bCs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3.参与出版专著1部及以上。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4.作为第一作者或通讯作者公开发表与本专业相关的学术论文，被SCI（《科学引文索引》）、EI（《工程索引》）收录1篇及以上；或作为第一作者或通讯作者在核心期刊（含国外同类学术刊物）公开发表与本专业相关的学术论文1篇及以上。</w:t>
            </w:r>
          </w:p>
        </w:tc>
      </w:tr>
      <w:tr>
        <w:trPr>
          <w:trHeight w:val="992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5.获得国家发明专利1项及以上。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工程师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职称申报标准条件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574"/>
      </w:tblGrid>
      <w:tr>
        <w:trPr>
          <w:trHeight w:val="777" w:hRule="atLeast"/>
        </w:trPr>
        <w:tc>
          <w:tcPr>
            <w:tcW w:w="1576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条件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内容</w:t>
            </w:r>
          </w:p>
        </w:tc>
      </w:tr>
      <w:tr>
        <w:trPr>
          <w:trHeight w:val="1020" w:hRule="atLeast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基本要求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1.申报职称评审的人员应遵守中华人民共和国宪法和法律法规，具备良好的职业道德和敬业精神。</w:t>
            </w:r>
          </w:p>
        </w:tc>
      </w:tr>
      <w:tr>
        <w:trPr>
          <w:trHeight w:val="102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2.近4年年度考核应均为合格及以上（硕士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或双学士学位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近2年）。</w:t>
            </w:r>
          </w:p>
        </w:tc>
      </w:tr>
      <w:tr>
        <w:trPr>
          <w:trHeight w:val="102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3.具备硕士学位或双学士学位，取得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助理工程师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职称后，从事专业技术工作满2年；取得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助理工程师职称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后，从事专业技术工作满4年。</w:t>
            </w:r>
          </w:p>
        </w:tc>
      </w:tr>
      <w:tr>
        <w:trPr>
          <w:trHeight w:val="680" w:hRule="atLeast"/>
        </w:trPr>
        <w:tc>
          <w:tcPr>
            <w:tcW w:w="9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符合基本要求，满足基本条件和成果条件各至少1项：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基本条件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1.参与中央财政科技计划或工程计划（专项、基金等）项目（含课题或下一级子项目）1项及以上。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2.参与省部级科研项目或工程项目（含课题）、自然资源部部门预算项目（含课题）、国家发展改革委基本建设项目（含课题）1项及以上。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3.参与地市级以上示范类应用服务项目2项及以上。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成果条件</w:t>
            </w: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1.获得国家科学技术奖，或省部级、行业科技奖第四等级及以上且在有效排名之内。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</w:rPr>
              <w:t>2.</w:t>
            </w:r>
            <w:r>
              <w:rPr>
                <w:rFonts w:hint="default" w:ascii="Times New Roman" w:hAnsi="Times New Roman" w:cs="Times New Roman"/>
              </w:rPr>
              <w:t>参与起草国家或行业标准（已颁布实施）1项</w:t>
            </w:r>
            <w:r>
              <w:rPr>
                <w:rFonts w:hint="default" w:ascii="Times New Roman" w:hAnsi="Times New Roman" w:cs="Times New Roman"/>
                <w:bCs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3.参与出版专著1部及以上。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4.作为第一作者或通讯作者公开发表与本专业相关的学术论文，被SCI（《科学引文索引》）、EI（《工程索引》）收录1篇及以上；或作为第一作者或通讯作者在核心期刊（含国外同类学术刊物）公开发表与本专业相关的学术论文1篇及以上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5.获得国家发明专利1项及以上。</w:t>
            </w:r>
          </w:p>
        </w:tc>
      </w:tr>
      <w:tr>
        <w:trPr>
          <w:trHeight w:val="850" w:hRule="atLeast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6.参与完成 1 项及以上工程技术方案设计或工程技术报告。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sectPr>
          <w:pgSz w:w="11906" w:h="16838"/>
          <w:pgMar w:top="850" w:right="1474" w:bottom="1417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一、个人提交材料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1.《专业技术职务任职资格评审表》一式2份。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2.《职称评审材料真实性保证书》1份。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3.《申报专业技术职务任职资格综合情况表》一式25份。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4.资格证明材料，包括学历学位证书、职称证书、获奖证书、培训证书等复印件，装订成1册。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业绩成果材料，包括任现职以来的业绩成果、获奖情况、制度标准、论文与专著等证明材料复印件，按统一规定的格式和目录顺序印刷装订成1册。请注意，项目、获奖、论文等业绩成果提交数目均控制在5个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6.个人1寸免冠证件照1张。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7.以上材料均需以光盘形式提交电子版文件（材料一、3需同时提交PDF及Word版本，其余材料提交PDF版本），并将所有材料装入一个档案袋，贴好“档案袋封面”。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二、单位提交材料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1.委托评审函1份，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内容包括委托评审人员名单、资格审核情况、专家推荐情况、公示结果等。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2.《职称评审材料真实性保证书》每人1份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申报人员情况登记表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》（A3纸）1份。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《专业技术职务任职资格评审表》每人2份。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5.《申报专业技术职务任职资格综合情况表》每人25份。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6.资格证明材料、业绩成果材料每人各1份。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7.1寸免冠证件照每人1张。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8.材料二、1-7均需以光盘形式提交电子版文件（要求与上文一致，委托单位需额外提供材料二、3Word版本）。</w:t>
      </w:r>
    </w:p>
    <w:p>
      <w:pPr>
        <w:spacing w:line="480" w:lineRule="exact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sectPr>
          <w:pgSz w:w="11906" w:h="16838"/>
          <w:pgMar w:top="1417" w:right="1531" w:bottom="1134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bidi w:val="0"/>
        <w:jc w:val="left"/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  <w:t>附件5</w:t>
      </w:r>
    </w:p>
    <w:p>
      <w:pPr>
        <w:bidi w:val="0"/>
        <w:jc w:val="center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申报人员情况登记表</w:t>
      </w:r>
    </w:p>
    <w:p>
      <w:pPr>
        <w:bidi w:val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单  位（盖章）:</w:t>
      </w:r>
      <w:r>
        <w:rPr>
          <w:rFonts w:hint="default" w:ascii="Times New Roman" w:hAnsi="Times New Roman" w:eastAsia="华文中宋" w:cs="Times New Roman"/>
          <w:b/>
          <w:color w:val="000000"/>
          <w:sz w:val="40"/>
          <w:szCs w:val="40"/>
        </w:rPr>
        <w:t xml:space="preserve"> </w:t>
      </w:r>
      <w:r>
        <w:rPr>
          <w:rFonts w:hint="default" w:ascii="Times New Roman" w:hAnsi="Times New Roman" w:eastAsia="华文中宋" w:cs="Times New Roman"/>
          <w:b/>
          <w:color w:val="000000"/>
          <w:sz w:val="40"/>
          <w:szCs w:val="40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</w:rPr>
        <w:t xml:space="preserve">                  填报人: 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 xml:space="preserve">          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 xml:space="preserve">    联系电话: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</w:rPr>
        <w:t xml:space="preserve">        填报时间:  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</w:rPr>
        <w:t xml:space="preserve">日  </w:t>
      </w:r>
    </w:p>
    <w:tbl>
      <w:tblPr>
        <w:tblStyle w:val="8"/>
        <w:tblW w:w="0" w:type="auto"/>
        <w:tblInd w:w="-6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39"/>
        <w:gridCol w:w="926"/>
        <w:gridCol w:w="1201"/>
        <w:gridCol w:w="1275"/>
        <w:gridCol w:w="1418"/>
        <w:gridCol w:w="1276"/>
        <w:gridCol w:w="1276"/>
        <w:gridCol w:w="1275"/>
        <w:gridCol w:w="992"/>
        <w:gridCol w:w="1275"/>
        <w:gridCol w:w="1059"/>
        <w:gridCol w:w="1352"/>
        <w:gridCol w:w="1493"/>
        <w:gridCol w:w="1276"/>
        <w:gridCol w:w="708"/>
        <w:gridCol w:w="1351"/>
        <w:gridCol w:w="1201"/>
        <w:gridCol w:w="851"/>
      </w:tblGrid>
      <w:tr>
        <w:trPr>
          <w:trHeight w:val="360" w:hRule="atLeast"/>
          <w:tblHeader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序号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姓 名</w:t>
            </w:r>
          </w:p>
        </w:tc>
        <w:tc>
          <w:tcPr>
            <w:tcW w:w="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性别</w:t>
            </w: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年月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参加工作时间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现从事专业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年限</w:t>
            </w:r>
          </w:p>
        </w:tc>
        <w:tc>
          <w:tcPr>
            <w:tcW w:w="48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现专业技术资格</w:t>
            </w:r>
          </w:p>
        </w:tc>
        <w:tc>
          <w:tcPr>
            <w:tcW w:w="10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学历</w:t>
            </w:r>
          </w:p>
        </w:tc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毕业学校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所学专业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毕业时间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学位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申报资格名称</w:t>
            </w: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申报专业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破格</w:t>
            </w:r>
          </w:p>
        </w:tc>
      </w:tr>
      <w:tr>
        <w:trPr>
          <w:trHeight w:val="705" w:hRule="atLeast"/>
          <w:tblHeader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获得资格时间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任职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年限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终审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单位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120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rPr>
          <w:trHeight w:val="1260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2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</w:tbl>
    <w:p>
      <w:pPr>
        <w:spacing w:line="480" w:lineRule="exact"/>
        <w:jc w:val="left"/>
        <w:rPr>
          <w:rFonts w:hint="default" w:ascii="Times New Roman" w:hAnsi="Times New Roman" w:eastAsia="宋体" w:cs="Times New Roman"/>
          <w:sz w:val="28"/>
          <w:szCs w:val="28"/>
        </w:rPr>
        <w:sectPr>
          <w:pgSz w:w="23811" w:h="16838" w:orient="landscape"/>
          <w:pgMar w:top="1588" w:right="1701" w:bottom="1474" w:left="141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</w:t>
      </w:r>
    </w:p>
    <w:p>
      <w:pPr>
        <w:spacing w:line="480" w:lineRule="exact"/>
        <w:jc w:val="center"/>
        <w:rPr>
          <w:rFonts w:hint="default" w:ascii="Times New Roman" w:hAnsi="Times New Roman" w:cs="Times New Roman" w:eastAsiaTheme="min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sz w:val="44"/>
          <w:szCs w:val="44"/>
        </w:rPr>
        <w:t>职称评审材料真实性保证书</w:t>
      </w:r>
    </w:p>
    <w:p>
      <w:pPr>
        <w:spacing w:line="480" w:lineRule="exact"/>
        <w:jc w:val="center"/>
        <w:rPr>
          <w:rFonts w:hint="default" w:ascii="Times New Roman" w:hAnsi="Times New Roman" w:cs="Times New Roman" w:eastAsiaTheme="minorEastAsia"/>
          <w:b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984"/>
        <w:gridCol w:w="1701"/>
        <w:gridCol w:w="3708"/>
      </w:tblGrid>
      <w:tr>
        <w:trPr>
          <w:trHeight w:val="72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  位</w:t>
            </w:r>
          </w:p>
        </w:tc>
        <w:tc>
          <w:tcPr>
            <w:tcW w:w="370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rPr>
          <w:trHeight w:val="4819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承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诺</w:t>
            </w:r>
          </w:p>
        </w:tc>
        <w:tc>
          <w:tcPr>
            <w:tcW w:w="7393" w:type="dxa"/>
            <w:gridSpan w:val="3"/>
          </w:tcPr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本人申报           系列            职称评审，提供的所有申报材料均真实。如有弄虚作假，愿意按照有关规定接受处理，取消本人评审资格，且三年内不再申报相应专业技术职称评审。</w:t>
            </w:r>
          </w:p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特此承诺。</w:t>
            </w:r>
          </w:p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申报人签字：                     年  月  日</w:t>
            </w:r>
          </w:p>
        </w:tc>
      </w:tr>
      <w:tr>
        <w:trPr>
          <w:trHeight w:val="4943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位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资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格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审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核</w:t>
            </w:r>
          </w:p>
        </w:tc>
        <w:tc>
          <w:tcPr>
            <w:tcW w:w="7393" w:type="dxa"/>
            <w:gridSpan w:val="3"/>
          </w:tcPr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经审核原件，本单位职工       同志的所有申报材料真实有效。如有隐瞒，愿承担相应责任。</w:t>
            </w:r>
          </w:p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4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审核人签字：                     单位公章</w:t>
            </w:r>
          </w:p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b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 年  月  日</w:t>
            </w:r>
          </w:p>
        </w:tc>
      </w:tr>
    </w:tbl>
    <w:p>
      <w:pPr>
        <w:spacing w:line="480" w:lineRule="exact"/>
        <w:jc w:val="center"/>
        <w:rPr>
          <w:rFonts w:hint="default" w:ascii="Times New Roman" w:hAnsi="Times New Roman" w:cs="Times New Roman" w:eastAsia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568" w:firstLineChars="49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01" w:right="1474" w:bottom="1417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附件7</w:t>
      </w: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pacing w:val="2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20"/>
          <w:sz w:val="44"/>
        </w:rPr>
        <w:t>专业技术职务任职资格评审表</w:t>
      </w: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            单    位：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</w:t>
      </w:r>
    </w:p>
    <w:p>
      <w:pPr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            姓    名：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</w:t>
      </w:r>
    </w:p>
    <w:p>
      <w:pPr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 xml:space="preserve">            现任专业</w:t>
      </w:r>
    </w:p>
    <w:p>
      <w:pPr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            技术职务：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</w:t>
      </w:r>
    </w:p>
    <w:p>
      <w:pPr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 xml:space="preserve">            评    审</w:t>
      </w:r>
    </w:p>
    <w:p>
      <w:pPr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            任职资格：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</w:t>
      </w:r>
    </w:p>
    <w:p>
      <w:pPr>
        <w:jc w:val="both"/>
        <w:rPr>
          <w:rFonts w:hint="default" w:ascii="Times New Roman" w:hAnsi="Times New Roman" w:eastAsia="宋体" w:cs="Times New Roman"/>
          <w:sz w:val="32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eastAsia="宋体" w:cs="Times New Roman"/>
          <w:spacing w:val="40"/>
          <w:sz w:val="30"/>
        </w:rPr>
      </w:pPr>
      <w:r>
        <w:rPr>
          <w:rFonts w:hint="default" w:ascii="Times New Roman" w:hAnsi="Times New Roman" w:eastAsia="宋体" w:cs="Times New Roman"/>
          <w:spacing w:val="40"/>
          <w:sz w:val="30"/>
        </w:rPr>
        <w:t>填表时间：   年   月  日</w:t>
      </w:r>
    </w:p>
    <w:p>
      <w:pPr>
        <w:jc w:val="center"/>
        <w:rPr>
          <w:rFonts w:hint="default" w:ascii="Times New Roman" w:hAnsi="Times New Roman" w:eastAsia="宋体" w:cs="Times New Roman"/>
          <w:color w:val="FF0000"/>
          <w:spacing w:val="40"/>
          <w:sz w:val="30"/>
        </w:rPr>
      </w:pPr>
      <w:r>
        <w:rPr>
          <w:rFonts w:hint="default" w:ascii="Times New Roman" w:hAnsi="Times New Roman" w:eastAsia="宋体" w:cs="Times New Roman"/>
          <w:spacing w:val="40"/>
          <w:sz w:val="30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宋体" w:cs="Times New Roman"/>
          <w:spacing w:val="40"/>
          <w:sz w:val="30"/>
        </w:rPr>
        <w:t>人力资源和社会保障部制</w:t>
      </w: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基  本  情  况</w:t>
      </w:r>
    </w:p>
    <w:p>
      <w:pPr>
        <w:jc w:val="center"/>
        <w:rPr>
          <w:rFonts w:hint="default" w:ascii="Times New Roman" w:hAnsi="Times New Roman" w:cs="Times New Roman"/>
          <w:b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567"/>
        <w:gridCol w:w="709"/>
        <w:gridCol w:w="1417"/>
        <w:gridCol w:w="1276"/>
        <w:gridCol w:w="425"/>
        <w:gridCol w:w="426"/>
        <w:gridCol w:w="425"/>
        <w:gridCol w:w="283"/>
        <w:gridCol w:w="567"/>
        <w:gridCol w:w="1418"/>
      </w:tblGrid>
      <w:tr>
        <w:trPr>
          <w:cantSplit/>
          <w:trHeight w:val="816" w:hRule="atLeast"/>
        </w:trPr>
        <w:tc>
          <w:tcPr>
            <w:tcW w:w="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  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民 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754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曾用名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出生日期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年  月   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781" w:hRule="atLeast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 生 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标准工资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835" w:hRule="atLeast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时   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身  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状  况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最高学历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毕业（肄、结）时间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学   校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 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 位</w:t>
            </w:r>
          </w:p>
        </w:tc>
      </w:tr>
      <w:tr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现任专业技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术职务及任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  时  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现从事何种专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业技术工作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专业技术职务任职资格（取得时间及审批机关）</w:t>
            </w:r>
          </w:p>
        </w:tc>
        <w:tc>
          <w:tcPr>
            <w:tcW w:w="69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现（兼）任行政职务及任职时间</w:t>
            </w:r>
          </w:p>
        </w:tc>
        <w:tc>
          <w:tcPr>
            <w:tcW w:w="69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何时加入中国共产党（共青团）任 何 职 务</w:t>
            </w:r>
          </w:p>
        </w:tc>
        <w:tc>
          <w:tcPr>
            <w:tcW w:w="69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何时何地参加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何种民主党派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任 何 职 务</w:t>
            </w:r>
          </w:p>
        </w:tc>
        <w:tc>
          <w:tcPr>
            <w:tcW w:w="69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1173" w:hRule="atLeast"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参加何种学术团体，任何种职务有何社会兼职</w:t>
            </w:r>
          </w:p>
        </w:tc>
        <w:tc>
          <w:tcPr>
            <w:tcW w:w="69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1220" w:hRule="atLeast"/>
        </w:trPr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懂何种外语，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达到何种程度</w:t>
            </w:r>
          </w:p>
        </w:tc>
        <w:tc>
          <w:tcPr>
            <w:tcW w:w="69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学 习 培 训 经 历</w:t>
      </w:r>
    </w:p>
    <w:p>
      <w:pPr>
        <w:jc w:val="center"/>
        <w:rPr>
          <w:rFonts w:hint="default" w:ascii="Times New Roman" w:hAnsi="Times New Roman" w:cs="Times New Roman"/>
          <w:b/>
          <w:sz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0"/>
        </w:rPr>
        <w:t>（包括参加专业学习、培训、国内外进修等）</w:t>
      </w: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260"/>
        <w:gridCol w:w="1843"/>
        <w:gridCol w:w="2126"/>
      </w:tblGrid>
      <w:tr>
        <w:trPr>
          <w:cantSplit/>
          <w:trHeight w:val="74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  <w:t>起 止 时 间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  <w:t>专业或主要内容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  <w:t>学习地点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</w:rPr>
              <w:t>证 明 人</w:t>
            </w: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工  作  经  历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693"/>
        <w:gridCol w:w="2268"/>
        <w:gridCol w:w="1701"/>
      </w:tblGrid>
      <w:t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  <w:t>起  止  时  间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  <w:t>单    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  <w:t>从事何专业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  <w:t>技 术 工 作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30"/>
                <w:szCs w:val="30"/>
              </w:rPr>
              <w:t>职 务</w:t>
            </w: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月－  年  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任现职前主要专业技术工作业绩登记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2835"/>
        <w:gridCol w:w="2410"/>
      </w:tblGrid>
      <w:tr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起止时间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完成情况及效果（获何奖励效益或专利）</w:t>
            </w: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任现职后主要专业技术工作业绩登记（一）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2693"/>
        <w:gridCol w:w="2552"/>
      </w:tblGrid>
      <w:tr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起止时间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完成情况及效果（获何奖励效益或专利）</w:t>
            </w: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任现职后主要专业技术工作业绩登记（二）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2552"/>
      </w:tblGrid>
      <w:tr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起止时间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完成情况及效果（获何奖励效益或专利）</w:t>
            </w: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著作、论文及重要技术报告登记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2552"/>
      </w:tblGrid>
      <w:t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日  期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名称及内容提要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>出版、登载获奖或在学术会议上交流情况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</w:rPr>
              <w:t xml:space="preserve"> 合（独）著、译</w:t>
            </w: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trHeight w:val="2371" w:hRule="atLeast"/>
        </w:trPr>
        <w:tc>
          <w:tcPr>
            <w:tcW w:w="180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年度及任职期满考核结果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rPr>
          <w:trHeight w:val="64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                   公   章</w:t>
            </w: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负责人：                         年    月   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单 位 推 荐 意 见</w:t>
      </w:r>
    </w:p>
    <w:p>
      <w:pPr>
        <w:jc w:val="center"/>
        <w:rPr>
          <w:rFonts w:hint="default" w:ascii="Times New Roman" w:hAnsi="Times New Roman" w:cs="Times New Roman"/>
          <w:sz w:val="10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rPr>
          <w:cantSplit/>
        </w:trPr>
        <w:tc>
          <w:tcPr>
            <w:tcW w:w="9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基  层  单  位  意  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0"/>
              </w:rPr>
            </w:pPr>
          </w:p>
        </w:tc>
      </w:tr>
      <w:tr>
        <w:trPr>
          <w:cantSplit/>
        </w:trPr>
        <w:tc>
          <w:tcPr>
            <w:tcW w:w="9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ind w:firstLine="280" w:firstLineChars="10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                     公   章</w:t>
            </w: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负责人：                             年   月   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</w:trPr>
        <w:tc>
          <w:tcPr>
            <w:tcW w:w="9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呈  报  单  位  意  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0"/>
              </w:rPr>
            </w:pPr>
          </w:p>
        </w:tc>
      </w:tr>
      <w:tr>
        <w:trPr>
          <w:cantSplit/>
          <w:trHeight w:val="5483" w:hRule="atLeast"/>
        </w:trPr>
        <w:tc>
          <w:tcPr>
            <w:tcW w:w="9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                     公   章</w:t>
            </w: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负责人：                            年   月   日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</w:rPr>
        <w:t>评  审  审  批  意  见</w:t>
      </w:r>
    </w:p>
    <w:p>
      <w:pPr>
        <w:jc w:val="center"/>
        <w:rPr>
          <w:rFonts w:hint="default" w:ascii="Times New Roman" w:hAnsi="Times New Roman" w:cs="Times New Roman"/>
          <w:b/>
          <w:sz w:val="15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18"/>
        <w:gridCol w:w="1276"/>
        <w:gridCol w:w="708"/>
        <w:gridCol w:w="851"/>
        <w:gridCol w:w="709"/>
        <w:gridCol w:w="2693"/>
      </w:tblGrid>
      <w:t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专家评议组或同行专家意见</w:t>
            </w:r>
          </w:p>
        </w:tc>
        <w:tc>
          <w:tcPr>
            <w:tcW w:w="8789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签 字：                      年   月    日</w:t>
            </w:r>
          </w:p>
          <w:p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6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评审组织意见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总人数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参加人数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表  决  结  果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备 注</w:t>
            </w:r>
          </w:p>
        </w:tc>
      </w:tr>
      <w:tr>
        <w:trPr>
          <w:cantSplit/>
          <w:trHeight w:val="547" w:hRule="atLeast"/>
        </w:trPr>
        <w:tc>
          <w:tcPr>
            <w:tcW w:w="6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赞成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人数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反对人数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rPr>
          <w:cantSplit/>
          <w:trHeight w:val="3126" w:hRule="atLeast"/>
        </w:trPr>
        <w:tc>
          <w:tcPr>
            <w:tcW w:w="6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78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       公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主任签字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>签章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</w:rPr>
              <w:t>：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人事或职改部门审批意见</w:t>
            </w:r>
          </w:p>
        </w:tc>
        <w:tc>
          <w:tcPr>
            <w:tcW w:w="878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 公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负责人：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39"/>
          <w:pgMar w:top="964" w:right="1361" w:bottom="1021" w:left="130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44"/>
        </w:rPr>
        <w:t>申报</w:t>
      </w:r>
      <w:r>
        <w:rPr>
          <w:rFonts w:hint="default" w:ascii="Times New Roman" w:hAnsi="Times New Roman" w:cs="Times New Roman"/>
          <w:b/>
          <w:bCs/>
          <w:sz w:val="44"/>
          <w:u w:val="single"/>
        </w:rPr>
        <w:t xml:space="preserve">             </w:t>
      </w:r>
      <w:r>
        <w:rPr>
          <w:rFonts w:hint="default" w:ascii="Times New Roman" w:hAnsi="Times New Roman" w:cs="Times New Roman"/>
          <w:b/>
          <w:bCs/>
          <w:sz w:val="44"/>
        </w:rPr>
        <w:t xml:space="preserve"> 系列</w:t>
      </w:r>
      <w:r>
        <w:rPr>
          <w:rFonts w:hint="default" w:ascii="Times New Roman" w:hAnsi="Times New Roman" w:cs="Times New Roman"/>
          <w:b w:val="0"/>
          <w:bCs w:val="0"/>
          <w:sz w:val="44"/>
          <w:u w:val="single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44"/>
        </w:rPr>
        <w:t>级任职资格综合情况表</w:t>
      </w:r>
    </w:p>
    <w:tbl>
      <w:tblPr>
        <w:tblStyle w:val="8"/>
        <w:tblW w:w="14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19"/>
        <w:gridCol w:w="529"/>
        <w:gridCol w:w="380"/>
        <w:gridCol w:w="520"/>
        <w:gridCol w:w="292"/>
        <w:gridCol w:w="460"/>
        <w:gridCol w:w="148"/>
        <w:gridCol w:w="900"/>
        <w:gridCol w:w="193"/>
        <w:gridCol w:w="355"/>
        <w:gridCol w:w="352"/>
        <w:gridCol w:w="711"/>
        <w:gridCol w:w="15"/>
        <w:gridCol w:w="174"/>
        <w:gridCol w:w="368"/>
        <w:gridCol w:w="544"/>
        <w:gridCol w:w="33"/>
        <w:gridCol w:w="865"/>
        <w:gridCol w:w="170"/>
        <w:gridCol w:w="99"/>
        <w:gridCol w:w="812"/>
        <w:gridCol w:w="169"/>
        <w:gridCol w:w="730"/>
        <w:gridCol w:w="181"/>
        <w:gridCol w:w="169"/>
        <w:gridCol w:w="1080"/>
        <w:gridCol w:w="373"/>
        <w:gridCol w:w="178"/>
        <w:gridCol w:w="541"/>
        <w:gridCol w:w="161"/>
        <w:gridCol w:w="19"/>
        <w:gridCol w:w="1445"/>
      </w:tblGrid>
      <w:tr>
        <w:trPr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652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6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62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98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2344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652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6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制</w:t>
            </w:r>
          </w:p>
        </w:tc>
        <w:tc>
          <w:tcPr>
            <w:tcW w:w="162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198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2344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652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6" w:type="dxa"/>
            <w:gridSpan w:val="4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现从事专业</w:t>
            </w:r>
          </w:p>
        </w:tc>
        <w:tc>
          <w:tcPr>
            <w:tcW w:w="162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现任职资格</w:t>
            </w:r>
          </w:p>
        </w:tc>
        <w:tc>
          <w:tcPr>
            <w:tcW w:w="198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gridSpan w:val="4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取得现资格时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间审批机关</w:t>
            </w:r>
          </w:p>
        </w:tc>
        <w:tc>
          <w:tcPr>
            <w:tcW w:w="2344" w:type="dxa"/>
            <w:gridSpan w:val="5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652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6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外语成绩</w:t>
            </w:r>
          </w:p>
        </w:tc>
        <w:tc>
          <w:tcPr>
            <w:tcW w:w="162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申报次数</w:t>
            </w:r>
          </w:p>
        </w:tc>
        <w:tc>
          <w:tcPr>
            <w:tcW w:w="198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gridSpan w:val="4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4" w:type="dxa"/>
            <w:gridSpan w:val="5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任职期间历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年考核情况</w:t>
            </w: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8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37" w:type="dxa"/>
            <w:gridSpan w:val="30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任现职资格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前工作业绩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37" w:type="dxa"/>
            <w:gridSpan w:val="30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firstLine="720" w:firstLine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格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及获奖情况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每类业绩最多不超过5项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业绩</w:t>
            </w:r>
          </w:p>
        </w:tc>
        <w:tc>
          <w:tcPr>
            <w:tcW w:w="12966" w:type="dxa"/>
            <w:gridSpan w:val="3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级别（国家/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省部/其他）以及来源（部门或单位名称）</w:t>
            </w:r>
          </w:p>
        </w:tc>
        <w:tc>
          <w:tcPr>
            <w:tcW w:w="3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执行时间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角色（排名）</w:t>
            </w: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月至   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36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月至   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26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月至    年   月</w:t>
            </w:r>
          </w:p>
        </w:tc>
        <w:tc>
          <w:tcPr>
            <w:tcW w:w="1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专著</w:t>
            </w: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题目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刊物或出版社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或名称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排名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276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34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论文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题目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刊物或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或会议或名称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收录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排名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SCI论文</w:t>
            </w:r>
          </w:p>
          <w:p>
            <w:pPr>
              <w:ind w:left="4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分区</w:t>
            </w: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年   月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1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85" w:type="dxa"/>
            <w:gridSpan w:val="3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说明：“收录情况”是指论文是否被检索，专著、论文必须注明名称；“SCI论文分区”按发表一区、二区及以下进行填写。</w:t>
            </w: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获奖涉及项目的名称和编号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奖励名称及等级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（国家/省部/其他）</w:t>
            </w: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排名</w:t>
            </w:r>
          </w:p>
        </w:tc>
      </w:tr>
      <w:tr>
        <w:trPr>
          <w:cantSplit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336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cantSplit/>
          <w:trHeight w:val="28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专利</w:t>
            </w: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名称和编号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受理单位</w:t>
            </w: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排名</w:t>
            </w:r>
          </w:p>
        </w:tc>
      </w:tr>
      <w:tr>
        <w:trPr>
          <w:trHeight w:val="283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283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22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标准</w:t>
            </w: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名称和编号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受理单位</w:t>
            </w: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排名</w:t>
            </w:r>
          </w:p>
        </w:tc>
      </w:tr>
      <w:tr>
        <w:trPr>
          <w:trHeight w:val="36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说明：标准在“受理单位”栏须注明是国家、国际或行业。</w:t>
            </w: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成果转化</w:t>
            </w: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转化成果名称</w:t>
            </w: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成果认定部门认定的转化收益（万元）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排名</w:t>
            </w:r>
          </w:p>
        </w:tc>
      </w:tr>
      <w:tr>
        <w:trPr>
          <w:trHeight w:val="316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技术报告</w:t>
            </w: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报告名称（申报研究系列不填写此项）</w:t>
            </w: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认定单位（盖章单位）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767" w:hRule="atLeast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呈报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909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破格</w:t>
            </w:r>
          </w:p>
        </w:tc>
        <w:tc>
          <w:tcPr>
            <w:tcW w:w="81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符合破格条件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中的哪几条</w:t>
            </w:r>
          </w:p>
        </w:tc>
        <w:tc>
          <w:tcPr>
            <w:tcW w:w="2552" w:type="dxa"/>
            <w:gridSpan w:val="8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评审单位审核意见</w:t>
            </w:r>
          </w:p>
        </w:tc>
        <w:tc>
          <w:tcPr>
            <w:tcW w:w="5858" w:type="dxa"/>
            <w:gridSpan w:val="12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签章</w:t>
            </w:r>
          </w:p>
        </w:tc>
      </w:tr>
      <w:tr>
        <w:trPr>
          <w:cantSplit/>
          <w:jc w:val="center"/>
        </w:trPr>
        <w:tc>
          <w:tcPr>
            <w:tcW w:w="1364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74" w:type="dxa"/>
            <w:gridSpan w:val="16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1200" w:firstLineChars="5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  <w:p>
            <w:pPr>
              <w:ind w:firstLine="1200" w:firstLineChars="5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呈报单位签章</w:t>
            </w:r>
          </w:p>
        </w:tc>
        <w:tc>
          <w:tcPr>
            <w:tcW w:w="1134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12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注：本表由申报人填写，所在单位审核并加盖公章。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23811"/>
          <w:pgMar w:top="680" w:right="1361" w:bottom="1021" w:left="136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/>
        <w:snapToGrid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附件9</w:t>
      </w: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b/>
          <w:sz w:val="36"/>
          <w:szCs w:val="28"/>
        </w:rPr>
      </w:pPr>
    </w:p>
    <w:p>
      <w:pPr>
        <w:adjustRightInd/>
        <w:snapToGrid/>
        <w:spacing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系列：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 xml:space="preserve">          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专业：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u w:val="single"/>
        </w:rPr>
        <w:t xml:space="preserve">        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 xml:space="preserve">  </w:t>
      </w: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业绩成果材料</w:t>
      </w: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tbl>
      <w:tblPr>
        <w:tblStyle w:val="8"/>
        <w:tblW w:w="5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985"/>
      </w:tblGrid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申报人姓名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Cs w:val="32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现 任 资 格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Cs w:val="32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申报资格名称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Cs w:val="32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呈报单位（盖章）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Cs w:val="32"/>
              </w:rPr>
            </w:pPr>
          </w:p>
        </w:tc>
      </w:tr>
    </w:tbl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/>
          <w:sz w:val="28"/>
          <w:szCs w:val="28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ageBreakBefore/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10"/>
          <w:szCs w:val="1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申报材料目录</w:t>
      </w:r>
    </w:p>
    <w:tbl>
      <w:tblPr>
        <w:tblStyle w:val="8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98"/>
        <w:gridCol w:w="2377"/>
        <w:gridCol w:w="4716"/>
        <w:gridCol w:w="865"/>
      </w:tblGrid>
      <w:tr>
        <w:trPr>
          <w:cantSplit/>
          <w:trHeight w:val="772" w:hRule="exact"/>
          <w:jc w:val="center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7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材料名称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起始页码</w:t>
            </w: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7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个人业务工作总结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项目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  <w:lang w:val="en-US" w:eastAsia="zh-CN"/>
              </w:rPr>
              <w:t>及相应成果报告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对应项目第1条证明材料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对应项目第2条证明材料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对应项目第3条证明材料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  <w:lang w:val="en-US" w:eastAsia="zh-CN"/>
              </w:rPr>
              <w:t>获奖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对应获奖第1条证明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对应获奖第2条证明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对应专利第1条证明材料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对应专利第2条证明材料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标准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对应标准第1条证明材料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对应标准第2条证明材料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论文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11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对应论文第1条证明材料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对应论文第2条证明材料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对应论文第3条证明材料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专著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14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对应专著或图集第1条证明材料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15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对应专著或图集第2条证明材料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16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对应专著或图集第3条证明材料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</w:rPr>
              <w:t>成果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0"/>
                <w:lang w:val="en-US" w:eastAsia="zh-CN"/>
              </w:rPr>
              <w:t>转化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17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对应成果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转化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18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对应成果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转化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  <w:lang w:val="en-US" w:eastAsia="zh-CN"/>
              </w:rPr>
              <w:t>技术报告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19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技术报告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第1条证明材料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20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对应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技术报告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第2条证明材料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</w:tbl>
    <w:p>
      <w:pPr>
        <w:spacing w:line="240" w:lineRule="auto"/>
        <w:ind w:firstLine="560"/>
        <w:rPr>
          <w:rFonts w:hint="default" w:ascii="Times New Roman" w:hAnsi="Times New Roman" w:cs="Times New Roman"/>
          <w:bCs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134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/>
        <w:snapToGrid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附件10</w:t>
      </w:r>
    </w:p>
    <w:p>
      <w:pPr>
        <w:adjustRightInd/>
        <w:snapToGrid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adjustRightInd/>
        <w:snapToGrid/>
        <w:spacing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系列：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u w:val="single"/>
        </w:rPr>
        <w:t xml:space="preserve">          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 xml:space="preserve">                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专业：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u w:val="single"/>
        </w:rPr>
        <w:t xml:space="preserve">        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 xml:space="preserve">  </w:t>
      </w:r>
    </w:p>
    <w:p>
      <w:pPr>
        <w:adjustRightInd/>
        <w:snapToGrid/>
        <w:spacing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b w:val="0"/>
          <w:bCs/>
          <w:szCs w:val="32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66"/>
          <w:szCs w:val="6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66"/>
          <w:szCs w:val="6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6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66"/>
        </w:rPr>
        <w:t>资格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</w:rPr>
        <w:t>证明材料</w:t>
      </w: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tbl>
      <w:tblPr>
        <w:tblStyle w:val="8"/>
        <w:tblW w:w="5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985"/>
      </w:tblGrid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申报人姓名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现 任 资 格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申报资格名称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呈报单位（盖章）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</w:pPr>
          </w:p>
        </w:tc>
      </w:tr>
    </w:tbl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证明材料目录</w:t>
      </w:r>
    </w:p>
    <w:p>
      <w:pPr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b/>
          <w:sz w:val="21"/>
          <w:szCs w:val="21"/>
        </w:rPr>
      </w:pPr>
    </w:p>
    <w:tbl>
      <w:tblPr>
        <w:tblStyle w:val="8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532"/>
        <w:gridCol w:w="1703"/>
      </w:tblGrid>
      <w:tr>
        <w:trPr>
          <w:cantSplit/>
          <w:trHeight w:val="100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0"/>
              </w:rPr>
              <w:t>序号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0"/>
              </w:rPr>
              <w:t>材料名称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0"/>
              </w:rPr>
              <w:t>起始页码</w:t>
            </w:r>
          </w:p>
        </w:tc>
      </w:tr>
      <w:tr>
        <w:trPr>
          <w:cantSplit/>
          <w:trHeight w:val="77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  <w:t>学历学位证书复印件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cantSplit/>
          <w:trHeight w:val="768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  <w:t>任职资格证书（或批准文件）复印件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cantSplit/>
          <w:trHeight w:val="768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任现职以来教育培训证书（证明）复印件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cantSplit/>
          <w:trHeight w:val="76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  <w:t>职称外语考试成绩（不作统一要求）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cantSplit/>
          <w:trHeight w:val="76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  <w:t>计算机考试成绩（不作统一要求）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cantSplit/>
          <w:trHeight w:val="76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奖励和荣誉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  <w:tr>
        <w:trPr>
          <w:cantSplit/>
          <w:trHeight w:val="76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  <w:t>其他附件材料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</w:tr>
    </w:tbl>
    <w:p>
      <w:pPr>
        <w:adjustRightInd/>
        <w:snapToGrid/>
        <w:ind w:firstLine="640"/>
        <w:rPr>
          <w:rFonts w:hint="default" w:ascii="Times New Roman" w:hAnsi="Times New Roman" w:cs="Times New Roman"/>
          <w:szCs w:val="32"/>
        </w:rPr>
      </w:pPr>
    </w:p>
    <w:p>
      <w:pPr>
        <w:adjustRightInd/>
        <w:snapToGrid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材料要求：</w:t>
      </w:r>
    </w:p>
    <w:p>
      <w:pPr>
        <w:adjustRightInd/>
        <w:snapToGrid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1.各类证书证明复印件，须清晰可辨，不得涂抹，由所在单位审核盖章予以确认。</w:t>
      </w:r>
    </w:p>
    <w:p>
      <w:pPr>
        <w:adjustRightInd/>
        <w:snapToGrid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2.该材料只包括证明相关材料，一般不得超过30页。</w:t>
      </w:r>
    </w:p>
    <w:p>
      <w:pPr>
        <w:adjustRightInd/>
        <w:snapToGrid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3.该材料独立装订，1式1份。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568" w:firstLineChars="49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附件11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 送 材 料 明 细 表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559"/>
        <w:gridCol w:w="2730"/>
      </w:tblGrid>
      <w:tr>
        <w:tc>
          <w:tcPr>
            <w:tcW w:w="195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  <w:t>姓    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 w:val="0"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  <w:t>所在单位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</w:p>
        </w:tc>
      </w:tr>
      <w:tr>
        <w:tc>
          <w:tcPr>
            <w:tcW w:w="195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  <w:t>申报专业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  <w:t>呈报单位</w:t>
            </w:r>
          </w:p>
        </w:tc>
        <w:tc>
          <w:tcPr>
            <w:tcW w:w="273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</w:p>
        </w:tc>
      </w:tr>
      <w:tr>
        <w:tc>
          <w:tcPr>
            <w:tcW w:w="195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0"/>
                <w:sz w:val="32"/>
              </w:rPr>
              <w:t>申报资格名称及级别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b w:val="0"/>
          <w:bCs/>
          <w:sz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749"/>
        <w:gridCol w:w="1010"/>
        <w:gridCol w:w="1011"/>
      </w:tblGrid>
      <w:t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</w:rPr>
              <w:t>序号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</w:rPr>
              <w:t>材料名称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</w:rPr>
              <w:t>份数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</w:rPr>
              <w:t>备注</w:t>
            </w: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1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32"/>
                <w:szCs w:val="32"/>
                <w:lang w:val="en-US" w:eastAsia="zh-CN"/>
              </w:rPr>
              <w:t>职称评审材料真实性保证书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2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lang w:val="en-US" w:eastAsia="zh-CN"/>
              </w:rPr>
              <w:t>专业技术职务任职资格评审表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3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lang w:val="en-US" w:eastAsia="zh-CN"/>
              </w:rPr>
              <w:t>任职资格综合情况表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4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lang w:val="en-US" w:eastAsia="zh-CN"/>
              </w:rPr>
              <w:t>业绩证明材料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5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lang w:val="en-US" w:eastAsia="zh-CN"/>
              </w:rPr>
              <w:t>资格证明材料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6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其它材料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5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注：此表贴于档案袋的正面</w:t>
      </w:r>
    </w:p>
    <w:sectPr>
      <w:footerReference r:id="rId14" w:type="first"/>
      <w:headerReference r:id="rId11" w:type="default"/>
      <w:footerReference r:id="rId12" w:type="default"/>
      <w:footerReference r:id="rId13" w:type="even"/>
      <w:pgSz w:w="11906" w:h="16838"/>
      <w:pgMar w:top="1498" w:right="1474" w:bottom="1984" w:left="1588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3093" o:spid="_x0000_s3093" o:spt="202" type="#_x0000_t202" style="position:absolute;left:0pt;margin-top:-12.7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right"/>
                </w:pP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rPr>
        <w:rFonts w:ascii="宋体" w:hAnsi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仿宋_GB2312" w:cs="Times New Roman"/>
        <w:w w:val="90"/>
        <w:kern w:val="2"/>
        <w:sz w:val="64"/>
        <w:szCs w:val="64"/>
        <w:lang w:val="en-US" w:eastAsia="zh-CN" w:bidi="ar-SA"/>
      </w:rPr>
      <w:pict>
        <v:group id="_x0000_s3086" o:spid="_x0000_s3086" o:spt="203" style="position:absolute;left:0pt;margin-left:-24.3pt;margin-top:-4.95pt;height:3pt;width:481.9pt;rotation:11796480f;z-index:251661312;mso-width-relative:page;mso-height-relative:page;" coordorigin="1191,3190" coordsize="9638,60">
          <o:lock v:ext="edit" position="f" selection="f" grouping="f" rotation="f" cropping="f" text="f" aspectratio="f"/>
          <v:shape id="AutoShape 5" o:spid="_x0000_s3087" o:spt="32" type="#_x0000_t32" style="position:absolute;left:1191;top:3190;height:0;width:9638;" filled="f" stroked="t" coordsize="21600,21600">
            <v:path arrowok="t"/>
            <v:fill on="f" focussize="0,0"/>
            <v:stroke weight="2.5pt" color="#FF0000"/>
            <v:imagedata o:title=""/>
            <o:lock v:ext="edit" aspectratio="f"/>
          </v:shape>
          <v:shape id="AutoShape 6" o:spid="_x0000_s3088" o:spt="32" type="#_x0000_t32" style="position:absolute;left:1191;top:3249;height:1;width:9638;" filled="f" stroked="t" coordsize="21600,21600">
            <v:path arrowok="t"/>
            <v:fill on="f" focussize="0,0"/>
            <v:stroke weight="0.5pt" color="#FF0000"/>
            <v:imagedata o:title=""/>
            <o:lock v:ext="edit" aspectratio="f"/>
          </v:shape>
        </v:group>
      </w:pict>
    </w:r>
    <w:r>
      <w:rPr>
        <w:sz w:val="18"/>
      </w:rPr>
      <w:pict>
        <v:shape id="_x0000_s3089" o:spid="_x0000_s3089" o:spt="202" type="#_x0000_t202" style="position:absolute;left:0pt;margin-left:386.85pt;margin-top:-17.6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ind w:left="210" w:leftChars="100" w:right="210" w:rightChars="100"/>
                  <w:rPr>
                    <w:rFonts w:hint="eastAsia" w:ascii="宋体" w:hAnsi="宋体" w:cs="宋体"/>
                    <w:sz w:val="28"/>
                  </w:rPr>
                </w:pPr>
                <w:r>
                  <w:rPr>
                    <w:rFonts w:hint="eastAsia" w:ascii="宋体" w:hAnsi="宋体" w:cs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AutoShape 5"/>
        <o:r id="V:Rule2" type="connector" idref="#AutoShape 6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ZjMGUxZjg2NmFkMTc5Y2U3MGIxYTEyMmE1YzJlNjAifQ=="/>
  </w:docVars>
  <w:rsids>
    <w:rsidRoot w:val="00CB7EEC"/>
    <w:rsid w:val="00026E57"/>
    <w:rsid w:val="0004793C"/>
    <w:rsid w:val="000C6AF1"/>
    <w:rsid w:val="00122F4D"/>
    <w:rsid w:val="0013246D"/>
    <w:rsid w:val="001719D7"/>
    <w:rsid w:val="001E4E8B"/>
    <w:rsid w:val="002611DE"/>
    <w:rsid w:val="00291973"/>
    <w:rsid w:val="002C1315"/>
    <w:rsid w:val="002E6B98"/>
    <w:rsid w:val="0032162C"/>
    <w:rsid w:val="003433D5"/>
    <w:rsid w:val="00381C40"/>
    <w:rsid w:val="00425EBE"/>
    <w:rsid w:val="0044482C"/>
    <w:rsid w:val="00475084"/>
    <w:rsid w:val="00490600"/>
    <w:rsid w:val="004C5578"/>
    <w:rsid w:val="004C7783"/>
    <w:rsid w:val="004E2B14"/>
    <w:rsid w:val="0053002E"/>
    <w:rsid w:val="00534386"/>
    <w:rsid w:val="005A6067"/>
    <w:rsid w:val="005D4001"/>
    <w:rsid w:val="006106FC"/>
    <w:rsid w:val="00615495"/>
    <w:rsid w:val="006D137D"/>
    <w:rsid w:val="007249D7"/>
    <w:rsid w:val="007406CE"/>
    <w:rsid w:val="0074224C"/>
    <w:rsid w:val="0077788D"/>
    <w:rsid w:val="007937DE"/>
    <w:rsid w:val="008A777B"/>
    <w:rsid w:val="008C337A"/>
    <w:rsid w:val="008F1466"/>
    <w:rsid w:val="00902E8C"/>
    <w:rsid w:val="00934837"/>
    <w:rsid w:val="00A04C93"/>
    <w:rsid w:val="00AD2CF3"/>
    <w:rsid w:val="00B241A6"/>
    <w:rsid w:val="00B54BE3"/>
    <w:rsid w:val="00BA0C72"/>
    <w:rsid w:val="00C05F66"/>
    <w:rsid w:val="00C45E79"/>
    <w:rsid w:val="00C960F4"/>
    <w:rsid w:val="00CA24FE"/>
    <w:rsid w:val="00CB7EEC"/>
    <w:rsid w:val="00D22A42"/>
    <w:rsid w:val="00D36DE9"/>
    <w:rsid w:val="00D65D1A"/>
    <w:rsid w:val="00D7047E"/>
    <w:rsid w:val="00D912CE"/>
    <w:rsid w:val="00EA180A"/>
    <w:rsid w:val="00F53359"/>
    <w:rsid w:val="00F53BDB"/>
    <w:rsid w:val="00FD0354"/>
    <w:rsid w:val="00FD7948"/>
    <w:rsid w:val="01DF4443"/>
    <w:rsid w:val="02BF6394"/>
    <w:rsid w:val="03157CB4"/>
    <w:rsid w:val="03242F9E"/>
    <w:rsid w:val="03EB0734"/>
    <w:rsid w:val="04AF4CB0"/>
    <w:rsid w:val="05B83BB3"/>
    <w:rsid w:val="061335BC"/>
    <w:rsid w:val="06867ADC"/>
    <w:rsid w:val="077C4372"/>
    <w:rsid w:val="09D94530"/>
    <w:rsid w:val="0A13455E"/>
    <w:rsid w:val="0A4F471E"/>
    <w:rsid w:val="0AC45BF0"/>
    <w:rsid w:val="0ADC295A"/>
    <w:rsid w:val="0B2145F1"/>
    <w:rsid w:val="0B876CA7"/>
    <w:rsid w:val="0BD75159"/>
    <w:rsid w:val="0CD123A5"/>
    <w:rsid w:val="0D212BB9"/>
    <w:rsid w:val="0D2D2D0E"/>
    <w:rsid w:val="0D997982"/>
    <w:rsid w:val="0ECF17F5"/>
    <w:rsid w:val="13763005"/>
    <w:rsid w:val="1377495B"/>
    <w:rsid w:val="13E81D0A"/>
    <w:rsid w:val="145E6699"/>
    <w:rsid w:val="15007120"/>
    <w:rsid w:val="151E64E4"/>
    <w:rsid w:val="161506AA"/>
    <w:rsid w:val="16F870A3"/>
    <w:rsid w:val="18680885"/>
    <w:rsid w:val="18A42DA4"/>
    <w:rsid w:val="18C95205"/>
    <w:rsid w:val="18FD66AB"/>
    <w:rsid w:val="19280BFF"/>
    <w:rsid w:val="19F75DCA"/>
    <w:rsid w:val="19FC2C1E"/>
    <w:rsid w:val="1A97731A"/>
    <w:rsid w:val="1ADD4EB7"/>
    <w:rsid w:val="1AE923A2"/>
    <w:rsid w:val="1D81111E"/>
    <w:rsid w:val="1D934892"/>
    <w:rsid w:val="1D984854"/>
    <w:rsid w:val="1F8C5EC0"/>
    <w:rsid w:val="1FD520C0"/>
    <w:rsid w:val="20531CD2"/>
    <w:rsid w:val="206C01DF"/>
    <w:rsid w:val="23085A65"/>
    <w:rsid w:val="231C4AB2"/>
    <w:rsid w:val="24BE5F15"/>
    <w:rsid w:val="24C169CF"/>
    <w:rsid w:val="24C44B99"/>
    <w:rsid w:val="266B39CB"/>
    <w:rsid w:val="269A7FD0"/>
    <w:rsid w:val="291D6720"/>
    <w:rsid w:val="2AF51B65"/>
    <w:rsid w:val="2C4B276F"/>
    <w:rsid w:val="2C9B0FC2"/>
    <w:rsid w:val="2D3F7685"/>
    <w:rsid w:val="2EC50D1C"/>
    <w:rsid w:val="2F746299"/>
    <w:rsid w:val="306924DA"/>
    <w:rsid w:val="31C075D6"/>
    <w:rsid w:val="32C30DA9"/>
    <w:rsid w:val="33612FF2"/>
    <w:rsid w:val="33E74F77"/>
    <w:rsid w:val="33EA37E5"/>
    <w:rsid w:val="34F35D68"/>
    <w:rsid w:val="35553419"/>
    <w:rsid w:val="363522C7"/>
    <w:rsid w:val="36703DCE"/>
    <w:rsid w:val="36EA3E7C"/>
    <w:rsid w:val="3753613F"/>
    <w:rsid w:val="37C72BC1"/>
    <w:rsid w:val="38AA06AD"/>
    <w:rsid w:val="38B4655B"/>
    <w:rsid w:val="3A2204D8"/>
    <w:rsid w:val="3A407AC1"/>
    <w:rsid w:val="3AAE1FB0"/>
    <w:rsid w:val="3AE85416"/>
    <w:rsid w:val="3BAE6B25"/>
    <w:rsid w:val="3C195F62"/>
    <w:rsid w:val="3F53190F"/>
    <w:rsid w:val="3FA75A19"/>
    <w:rsid w:val="404A0BC0"/>
    <w:rsid w:val="409B660A"/>
    <w:rsid w:val="40B14171"/>
    <w:rsid w:val="411351AD"/>
    <w:rsid w:val="41AA7B1B"/>
    <w:rsid w:val="4348375D"/>
    <w:rsid w:val="460D71C1"/>
    <w:rsid w:val="46CA2A7C"/>
    <w:rsid w:val="4727547E"/>
    <w:rsid w:val="472E0932"/>
    <w:rsid w:val="47447C84"/>
    <w:rsid w:val="47F0179D"/>
    <w:rsid w:val="48B012AA"/>
    <w:rsid w:val="4A5D6CDD"/>
    <w:rsid w:val="4A81615E"/>
    <w:rsid w:val="4A83694F"/>
    <w:rsid w:val="4AA67F3B"/>
    <w:rsid w:val="4B33631D"/>
    <w:rsid w:val="4BA97243"/>
    <w:rsid w:val="4CAC0BBD"/>
    <w:rsid w:val="4CC1278D"/>
    <w:rsid w:val="4E3E46BE"/>
    <w:rsid w:val="506F5AB9"/>
    <w:rsid w:val="50E837A5"/>
    <w:rsid w:val="52334FBC"/>
    <w:rsid w:val="53F62C14"/>
    <w:rsid w:val="54955D8B"/>
    <w:rsid w:val="54D55628"/>
    <w:rsid w:val="554A53E5"/>
    <w:rsid w:val="55576F5B"/>
    <w:rsid w:val="559B40EC"/>
    <w:rsid w:val="56005B38"/>
    <w:rsid w:val="56097696"/>
    <w:rsid w:val="56E704FD"/>
    <w:rsid w:val="597265D0"/>
    <w:rsid w:val="5A3E3CD2"/>
    <w:rsid w:val="5A817FAB"/>
    <w:rsid w:val="5C197B29"/>
    <w:rsid w:val="5DCF2EC2"/>
    <w:rsid w:val="5EFF7E8C"/>
    <w:rsid w:val="5F7067C6"/>
    <w:rsid w:val="61354AC6"/>
    <w:rsid w:val="61C37CEB"/>
    <w:rsid w:val="65622F6B"/>
    <w:rsid w:val="658B56FC"/>
    <w:rsid w:val="65ED5872"/>
    <w:rsid w:val="66AC4D6E"/>
    <w:rsid w:val="678106DA"/>
    <w:rsid w:val="67A669CB"/>
    <w:rsid w:val="694C4099"/>
    <w:rsid w:val="6B1571AB"/>
    <w:rsid w:val="6E417177"/>
    <w:rsid w:val="702A5C16"/>
    <w:rsid w:val="706A32C2"/>
    <w:rsid w:val="70FB4BC6"/>
    <w:rsid w:val="71D4404A"/>
    <w:rsid w:val="71FB16CD"/>
    <w:rsid w:val="72E70C2C"/>
    <w:rsid w:val="73B7328D"/>
    <w:rsid w:val="74E675BB"/>
    <w:rsid w:val="755630C3"/>
    <w:rsid w:val="76BB355D"/>
    <w:rsid w:val="793E6CF9"/>
    <w:rsid w:val="79C4247A"/>
    <w:rsid w:val="79CD2645"/>
    <w:rsid w:val="79F03A12"/>
    <w:rsid w:val="7A4E44BB"/>
    <w:rsid w:val="7ABE5CDA"/>
    <w:rsid w:val="7B590569"/>
    <w:rsid w:val="7BCF796A"/>
    <w:rsid w:val="7BFD0D29"/>
    <w:rsid w:val="7CE358B6"/>
    <w:rsid w:val="7DDF492E"/>
    <w:rsid w:val="7DEF0420"/>
    <w:rsid w:val="7E612996"/>
    <w:rsid w:val="7FA84132"/>
    <w:rsid w:val="7FAA4345"/>
    <w:rsid w:val="7FF41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 w:eastAsiaTheme="minorEastAsia"/>
    </w:rPr>
  </w:style>
  <w:style w:type="paragraph" w:styleId="3">
    <w:name w:val="Date"/>
    <w:basedOn w:val="1"/>
    <w:next w:val="1"/>
    <w:link w:val="24"/>
    <w:uiPriority w:val="0"/>
    <w:pPr>
      <w:ind w:left="100" w:leftChars="2500"/>
    </w:pPr>
  </w:style>
  <w:style w:type="paragraph" w:styleId="4">
    <w:name w:val="footer"/>
    <w:basedOn w:val="1"/>
    <w:link w:val="16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rFonts w:ascii="Calibri" w:hAnsi="Calibri"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  <w:rPr>
      <w:rFonts w:ascii="Times New Roman" w:hAnsi="Times New Roman" w:eastAsia="宋体" w:cs="Times New Roman"/>
    </w:rPr>
  </w:style>
  <w:style w:type="character" w:styleId="12">
    <w:name w:val="FollowedHyperlink"/>
    <w:basedOn w:val="10"/>
    <w:uiPriority w:val="0"/>
    <w:rPr>
      <w:color w:val="333333"/>
      <w:u w:val="none"/>
    </w:rPr>
  </w:style>
  <w:style w:type="character" w:styleId="13">
    <w:name w:val="HTML Acronym"/>
    <w:basedOn w:val="10"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customStyle="1" w:styleId="15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8">
    <w:name w:val="search_word"/>
    <w:basedOn w:val="10"/>
    <w:qFormat/>
    <w:uiPriority w:val="0"/>
  </w:style>
  <w:style w:type="character" w:customStyle="1" w:styleId="19">
    <w:name w:val="count"/>
    <w:basedOn w:val="10"/>
    <w:qFormat/>
    <w:uiPriority w:val="0"/>
    <w:rPr>
      <w:b/>
      <w:color w:val="D2120F"/>
    </w:rPr>
  </w:style>
  <w:style w:type="character" w:customStyle="1" w:styleId="20">
    <w:name w:val="top_cat"/>
    <w:basedOn w:val="10"/>
    <w:qFormat/>
    <w:uiPriority w:val="0"/>
    <w:rPr>
      <w:color w:val="FF0000"/>
      <w:u w:val="none"/>
    </w:rPr>
  </w:style>
  <w:style w:type="character" w:customStyle="1" w:styleId="21">
    <w:name w:val="article_time"/>
    <w:basedOn w:val="10"/>
    <w:qFormat/>
    <w:uiPriority w:val="0"/>
    <w:rPr>
      <w:color w:val="7E7E7E"/>
    </w:rPr>
  </w:style>
  <w:style w:type="character" w:customStyle="1" w:styleId="22">
    <w:name w:val="cat"/>
    <w:basedOn w:val="10"/>
    <w:qFormat/>
    <w:uiPriority w:val="0"/>
    <w:rPr>
      <w:b/>
      <w:color w:val="990000"/>
      <w:sz w:val="21"/>
      <w:szCs w:val="21"/>
    </w:rPr>
  </w:style>
  <w:style w:type="character" w:customStyle="1" w:styleId="23">
    <w:name w:val="uri"/>
    <w:basedOn w:val="10"/>
    <w:qFormat/>
    <w:uiPriority w:val="0"/>
  </w:style>
  <w:style w:type="character" w:customStyle="1" w:styleId="24">
    <w:name w:val="日期 字符"/>
    <w:basedOn w:val="10"/>
    <w:link w:val="3"/>
    <w:semiHidden/>
    <w:qFormat/>
    <w:uiPriority w:val="99"/>
    <w:rPr>
      <w:kern w:val="2"/>
      <w:sz w:val="21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3093" textRotate="1"/>
    <customShpInfo spid="_x0000_s3087" textRotate="1"/>
    <customShpInfo spid="_x0000_s3088" textRotate="1"/>
    <customShpInfo spid="_x0000_s3086"/>
    <customShpInfo spid="_x0000_s308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26</Pages>
  <Words>6006</Words>
  <Characters>6220</Characters>
  <Lines>0</Lines>
  <Paragraphs>0</Paragraphs>
  <TotalTime>1</TotalTime>
  <ScaleCrop>false</ScaleCrop>
  <LinksUpToDate>false</LinksUpToDate>
  <CharactersWithSpaces>7594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2022-10-11T03:01:00Z</dcterms:created>
  <dc:creator>HWei</dc:creator>
  <cp:lastModifiedBy>牛凯</cp:lastModifiedBy>
  <cp:lastPrinted>2022-10-27T02:57:00Z</cp:lastPrinted>
  <dcterms:modified xsi:type="dcterms:W3CDTF">2025-03-20T06:44:03Z</dcterms:modified>
  <dc:title>自然资源部国土卫星遥感应用中心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072F81C0E8CE44B4A4F0966D57228C2C_12</vt:lpwstr>
  </property>
</Properties>
</file>