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副研究员职称申报标准条件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条件</w:t>
            </w:r>
          </w:p>
        </w:tc>
        <w:tc>
          <w:tcPr>
            <w:tcW w:w="8229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基本要求</w:t>
            </w: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1.申报职称评审的人员应遵守中华人民共和国宪法和法律法规，具备良好的职业道德和敬业精神。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2.近5年年度考核应均为合格及以上（博士近2年）。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3.具备博士学位，取得助理研究员职称后，从事专业技术工作满2年；或具备大学本科以上学历或学士以上学位，取得助理研究员职称后，从事专业技术工作满5年。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符合基本要求，取得助理研究员职称后，满足基本条件和成果条件各至少1项：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基本条件</w:t>
            </w: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1.作为项目骨干（排名前5）参与完成中央财政科技计划及工程计划（专项、基金等）项目（含课题、任务（子课题））1项及以上，并参与撰写成果报告。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2.作为项目骨干（排名前5）参与完成省部级科研项目及工程项目（含课题）、自然资源部部门预算项目（含课题）、国家发展改革委基本建设项目（含课题）2项及以上，并参与撰写成果报告。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3.作为项目骨干（排名前5）参与完成地市级以上示范类应用服务项目3项及以上，并参与撰写成果报告。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4.参与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排名前5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研发的技术、产品在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业务系统中得到应用并实现科技成果转化（以完成名单为准），合同中涉及成果的金额累计达到100万元。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成果条件</w:t>
            </w: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1.获得国家科学技术奖励，或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省部级、行业科技奖最高等级奖（排名前12）；或省部级、行业科技奖第二等级奖（排名前9）；或省部级、行业科技奖第三等级奖（排名前6）；或省部级、行业科技奖第四等级奖（排名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2.</w:t>
            </w:r>
            <w:r>
              <w:rPr>
                <w:rFonts w:hint="default" w:ascii="Times New Roman" w:hAnsi="Times New Roman" w:cs="Times New Roman"/>
              </w:rPr>
              <w:t>作为主要完成人（排名前6）编制1项及以上国家标准（已颁布实施）；或作为主要完成人（排名前3）编制1项及以上行业标准（已颁布实施）。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3.出版专著1部（作者排名前6或副主编以上）。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4.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作为第一作者或通讯作者在核心期刊（含国外同类学术刊物）公开发表与本专业相关的学术论文</w:t>
            </w:r>
            <w:r>
              <w:rPr>
                <w:rFonts w:hint="default" w:ascii="Times New Roman" w:hAnsi="Times New Roman" w:cs="Times New Roman"/>
                <w:bCs/>
              </w:rPr>
              <w:t>3篇及以上，其中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被SCI（《科学引文索引》）、EI（《工程索引》）收录2篇及以上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5.获得国家发明专利（排名前3）2项</w:t>
            </w:r>
            <w:r>
              <w:rPr>
                <w:rFonts w:hint="default" w:ascii="Times New Roman" w:hAnsi="Times New Roman" w:cs="Times New Roman"/>
                <w:bCs/>
              </w:rPr>
              <w:t>及以上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破格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条件</w:t>
            </w:r>
          </w:p>
        </w:tc>
        <w:tc>
          <w:tcPr>
            <w:tcW w:w="822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</w:rPr>
              <w:t>符合基本要求第1项，取得中级职称满3年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且期间年度考核均为合格及以上</w:t>
            </w:r>
            <w:r>
              <w:rPr>
                <w:rFonts w:hint="default" w:ascii="Times New Roman" w:hAnsi="Times New Roman" w:cs="Times New Roman"/>
              </w:rPr>
              <w:t>（具备博士学位取得中级职称满1年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且年度考核合格及以上</w:t>
            </w:r>
            <w:r>
              <w:rPr>
                <w:rFonts w:hint="default" w:ascii="Times New Roman" w:hAnsi="Times New Roman" w:cs="Times New Roman"/>
              </w:rPr>
              <w:t>）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2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2.满足基本条件至少1项，成果条件至少2项。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sectPr>
          <w:pgSz w:w="11906" w:h="16838"/>
          <w:pgMar w:top="850" w:right="1531" w:bottom="850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助理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研究员职称申报标准条件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基本要求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1.申报职称评审的人员应遵守中华人民共和国宪法和法律法规，具备良好的职业道德和敬业精神。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2.近4年年度考核应均为合格及以上（硕士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或双学士学位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近2年）。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3.具备硕士学位或双学士学位，取得研究实习员职称后，从事专业技术工作满2年；取得研究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后，从事专业技术工作满4年。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符合基本要求，满足基本条件和成果条件各至少1项：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1.参与中央财政科技计划或工程计划（专项、基金等）项目（含课题或下一级子项目）1项及以上。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2.参与省部级科研项目或工程项目（含课题）、自然资源部部门预算项目（含课题）、国家发展改革委基本建设项目（含课题）1项及以上。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3.参与地市级以上示范类应用服务项目2项及以上。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成果条件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1.获得国家科学技术奖，或省部级、行业科技奖第四等级及以上且在有效排名之内。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2.</w:t>
            </w:r>
            <w:r>
              <w:rPr>
                <w:rFonts w:hint="default" w:ascii="Times New Roman" w:hAnsi="Times New Roman" w:cs="Times New Roman"/>
              </w:rPr>
              <w:t>参与起草国家或行业标准（已颁布实施）1项</w:t>
            </w:r>
            <w:r>
              <w:rPr>
                <w:rFonts w:hint="default" w:ascii="Times New Roman" w:hAnsi="Times New Roman" w:cs="Times New Roman"/>
                <w:bCs/>
              </w:rPr>
              <w:t>及以上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3.参与出版专著1部及以上。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.作为第一作者或通讯作者公开发表与本专业相关的学术论文，被SCI（《科学引文索引》）、EI（《工程索引》）收录1篇及以上；或作为第一作者或通讯作者在核心期刊（含国外同类学术刊物）公开发表与本专业相关的学术论文1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5.获得国家发明专利1项及以上。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工程师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职称申报标准条件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基本要求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1.申报职称评审的人员应遵守中华人民共和国宪法和法律法规，具备良好的职业道德和敬业精神。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2.近4年年度考核应均为合格及以上（硕士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或双学士学位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近2年）。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3.具备硕士学位或双学士学位，取得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助理工程师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职称后，从事专业技术工作满2年；取得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助理工程师职称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后，从事专业技术工作满4年。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符合基本要求，满足基本条件和成果条件各至少1项：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1.参与中央财政科技计划或工程计划（专项、基金等）项目（含课题或下一级子项目）1项及以上。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2.参与省部级科研项目或工程项目（含课题）、自然资源部部门预算项目（含课题）、国家发展改革委基本建设项目（含课题）1项及以上。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3.参与地市级以上示范类应用服务项目2项及以上。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成果条件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1.获得国家科学技术奖，或省部级、行业科技奖第四等级及以上且在有效排名之内。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2.</w:t>
            </w:r>
            <w:r>
              <w:rPr>
                <w:rFonts w:hint="default" w:ascii="Times New Roman" w:hAnsi="Times New Roman" w:cs="Times New Roman"/>
              </w:rPr>
              <w:t>参与起草国家或行业标准（已颁布实施）1项</w:t>
            </w:r>
            <w:r>
              <w:rPr>
                <w:rFonts w:hint="default" w:ascii="Times New Roman" w:hAnsi="Times New Roman" w:cs="Times New Roman"/>
                <w:bCs/>
              </w:rPr>
              <w:t>及以上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3.参与出版专著1部及以上。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.作为第一作者或通讯作者公开发表与本专业相关的学术论文，被SCI（《科学引文索引》）、EI（《工程索引》）收录1篇及以上；或作为第一作者或通讯作者在核心期刊（含国外同类学术刊物）公开发表与本专业相关的学术论文1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5.获得国家发明专利1项及以上。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6.参与完成 1 项及以上工程技术方案设计或工程技术报告。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sectPr>
          <w:pgSz w:w="11906" w:h="16838"/>
          <w:pgMar w:top="850" w:right="1474" w:bottom="1417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一、个人提交材料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1.《专业技术职务任职资格评审表》一式2份。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2.《职称评审材料真实性保证书》1份。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3.《申报专业技术职务任职资格综合情况表》一式25份。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4.资格证明材料，包括学历学位证书、职称证书、获奖证书、培训证书等复印件，装订成1册。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业绩成果材料，包括任现职以来的业绩成果、获奖情况、制度标准、论文与专著等证明材料复印件，按统一规定的格式和目录顺序印刷装订成1册。请注意，项目、获奖、论文等业绩成果提交数目均控制在5个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6.个人1寸免冠证件照1张。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7.以上材料均需以光盘形式提交电子版文件（材料一、3需同时提交PDF及Word版本，其余材料提交PDF版本），并将所有材料装入一个档案袋，贴好“档案袋封面”。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二、单位提交材料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1.委托评审函1份，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内容包括委托评审人员名单、资格审核情况、专家推荐情况、公示结果等。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2.《职称评审材料真实性保证书》每人1份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"/>
        </w:rPr>
        <w:t>申报人员情况登记表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》（A3纸）1份。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《专业技术职务任职资格评审表》每人2份。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5.《申报专业技术职务任职资格综合情况表》每人25份。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6.资格证明材料、业绩成果材料每人各1份。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7.1寸免冠证件照每人1张。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8.材料二、1-7均需以光盘形式提交电子版文件（要求与上文一致，委托单位需额外提供材料二、3Word版本）。</w:t>
      </w:r>
    </w:p>
    <w:p>
      <w:pPr>
        <w:spacing w:line="480" w:lineRule="exact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sectPr>
          <w:pgSz w:w="11906" w:h="16838"/>
          <w:pgMar w:top="1417" w:right="1531" w:bottom="113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附件5</w:t>
      </w:r>
    </w:p>
    <w:p>
      <w:pPr>
        <w:bidi w:val="0"/>
        <w:jc w:val="center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申报人员情况登记表</w:t>
      </w:r>
    </w:p>
    <w:p>
      <w:pPr>
        <w:bidi w:val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单  位（盖章）:</w:t>
      </w:r>
      <w:r>
        <w:rPr>
          <w:rFonts w:hint="default" w:ascii="Times New Roman" w:hAnsi="Times New Roman" w:eastAsia="华文中宋" w:cs="Times New Roman"/>
          <w:b/>
          <w:color w:val="000000"/>
          <w:sz w:val="40"/>
          <w:szCs w:val="40"/>
        </w:rPr>
        <w:t xml:space="preserve"> </w:t>
      </w:r>
      <w:r>
        <w:rPr>
          <w:rFonts w:hint="default" w:ascii="Times New Roman" w:hAnsi="Times New Roman" w:eastAsia="华文中宋" w:cs="Times New Roman"/>
          <w:b/>
          <w:color w:val="000000"/>
          <w:sz w:val="40"/>
          <w:szCs w:val="4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</w:rPr>
        <w:t xml:space="preserve">                  填报人: 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 xml:space="preserve">          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 xml:space="preserve">    联系电话: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8"/>
        </w:rPr>
        <w:t xml:space="preserve">        填报时间:  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>年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</w:rPr>
        <w:t>月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</w:rPr>
        <w:t xml:space="preserve">日  </w:t>
      </w:r>
    </w:p>
    <w:tbl>
      <w:tblPr>
        <w:tblStyle w:val="8"/>
        <w:tblW w:w="0" w:type="auto"/>
        <w:tblInd w:w="-6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9"/>
        <w:gridCol w:w="926"/>
        <w:gridCol w:w="1201"/>
        <w:gridCol w:w="1275"/>
        <w:gridCol w:w="1418"/>
        <w:gridCol w:w="1276"/>
        <w:gridCol w:w="1276"/>
        <w:gridCol w:w="1275"/>
        <w:gridCol w:w="992"/>
        <w:gridCol w:w="1275"/>
        <w:gridCol w:w="1059"/>
        <w:gridCol w:w="1352"/>
        <w:gridCol w:w="1493"/>
        <w:gridCol w:w="1276"/>
        <w:gridCol w:w="708"/>
        <w:gridCol w:w="1351"/>
        <w:gridCol w:w="120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序号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姓 名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年月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参加工作时间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现从事专业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年限</w:t>
            </w:r>
          </w:p>
        </w:tc>
        <w:tc>
          <w:tcPr>
            <w:tcW w:w="48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现专业技术资格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学历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毕业学校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所学专业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毕业时间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学位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申报资格名称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破格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资格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获得资格时间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任职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年限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终审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单位</w:t>
            </w: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120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  <w:sectPr>
          <w:pgSz w:w="23811" w:h="16838" w:orient="landscape"/>
          <w:pgMar w:top="1588" w:right="1701" w:bottom="1474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</w:t>
      </w:r>
    </w:p>
    <w:p>
      <w:pPr>
        <w:spacing w:line="480" w:lineRule="exact"/>
        <w:jc w:val="center"/>
        <w:rPr>
          <w:rFonts w:hint="default" w:ascii="Times New Roman" w:hAnsi="Times New Roman" w:cs="Times New Roman" w:eastAsiaTheme="min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sz w:val="44"/>
          <w:szCs w:val="44"/>
        </w:rPr>
        <w:t>职称评审材料真实性保证书</w:t>
      </w:r>
    </w:p>
    <w:p>
      <w:pPr>
        <w:spacing w:line="480" w:lineRule="exact"/>
        <w:jc w:val="center"/>
        <w:rPr>
          <w:rFonts w:hint="default" w:ascii="Times New Roman" w:hAnsi="Times New Roman" w:cs="Times New Roman" w:eastAsiaTheme="minorEastAsia"/>
          <w:b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984"/>
        <w:gridCol w:w="1701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  位</w:t>
            </w:r>
          </w:p>
        </w:tc>
        <w:tc>
          <w:tcPr>
            <w:tcW w:w="370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申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报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承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诺</w:t>
            </w:r>
          </w:p>
        </w:tc>
        <w:tc>
          <w:tcPr>
            <w:tcW w:w="7393" w:type="dxa"/>
            <w:gridSpan w:val="3"/>
          </w:tcPr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本人申报           系列            职称评审，提供的所有申报材料均真实。如有弄虚作假，愿意按照有关规定接受处理，取消本人评审资格，且三年内不再申报相应专业技术职称评审。</w:t>
            </w: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特此承诺。</w:t>
            </w: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申报人签字：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资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格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审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核</w:t>
            </w:r>
          </w:p>
        </w:tc>
        <w:tc>
          <w:tcPr>
            <w:tcW w:w="7393" w:type="dxa"/>
            <w:gridSpan w:val="3"/>
          </w:tcPr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经审核原件，本单位职工       同志的所有申报材料真实有效。如有隐瞒，愿承担相应责任。</w:t>
            </w: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审核人签字：                     单位公章</w:t>
            </w:r>
          </w:p>
          <w:p>
            <w:pPr>
              <w:spacing w:line="540" w:lineRule="exact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年  月  日</w:t>
            </w:r>
          </w:p>
        </w:tc>
      </w:tr>
    </w:tbl>
    <w:p>
      <w:pPr>
        <w:spacing w:line="480" w:lineRule="exact"/>
        <w:jc w:val="center"/>
        <w:rPr>
          <w:rFonts w:hint="default" w:ascii="Times New Roman" w:hAnsi="Times New Roman" w:cs="Times New Roman" w:eastAsia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568" w:firstLineChars="49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701" w:right="1474" w:bottom="1417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附件7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</w:rPr>
        <w:t>专业技术职务任职资格评审表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      单    位：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  </w:t>
      </w:r>
    </w:p>
    <w:p>
      <w:pPr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      姓    名：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  </w:t>
      </w:r>
    </w:p>
    <w:p>
      <w:pPr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        现任专业</w:t>
      </w:r>
    </w:p>
    <w:p>
      <w:pPr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      技术职务：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  </w:t>
      </w:r>
    </w:p>
    <w:p>
      <w:pPr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        评    审</w:t>
      </w:r>
    </w:p>
    <w:p>
      <w:pPr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      任职资格：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   </w:t>
      </w:r>
    </w:p>
    <w:p>
      <w:pPr>
        <w:jc w:val="both"/>
        <w:rPr>
          <w:rFonts w:hint="default" w:ascii="Times New Roman" w:hAnsi="Times New Roman" w:eastAsia="宋体" w:cs="Times New Roman"/>
          <w:sz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eastAsia="宋体" w:cs="Times New Roman"/>
          <w:spacing w:val="40"/>
          <w:sz w:val="30"/>
        </w:rPr>
      </w:pPr>
      <w:r>
        <w:rPr>
          <w:rFonts w:hint="default" w:ascii="Times New Roman" w:hAnsi="Times New Roman" w:eastAsia="宋体" w:cs="Times New Roman"/>
          <w:spacing w:val="40"/>
          <w:sz w:val="30"/>
        </w:rPr>
        <w:t>填表时间：   年   月  日</w:t>
      </w:r>
    </w:p>
    <w:p>
      <w:pPr>
        <w:jc w:val="center"/>
        <w:rPr>
          <w:rFonts w:hint="default" w:ascii="Times New Roman" w:hAnsi="Times New Roman" w:eastAsia="宋体" w:cs="Times New Roman"/>
          <w:color w:val="FF0000"/>
          <w:spacing w:val="40"/>
          <w:sz w:val="30"/>
        </w:rPr>
      </w:pPr>
      <w:r>
        <w:rPr>
          <w:rFonts w:hint="default" w:ascii="Times New Roman" w:hAnsi="Times New Roman" w:eastAsia="宋体" w:cs="Times New Roman"/>
          <w:spacing w:val="40"/>
          <w:sz w:val="30"/>
        </w:rPr>
        <w:t>中国人民共和国人力资源和社会保障部制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基  本  情  况</w:t>
      </w:r>
    </w:p>
    <w:p>
      <w:pPr>
        <w:jc w:val="center"/>
        <w:rPr>
          <w:rFonts w:hint="default" w:ascii="Times New Roman" w:hAnsi="Times New Roman" w:cs="Times New Roman"/>
          <w:b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567"/>
        <w:gridCol w:w="709"/>
        <w:gridCol w:w="1417"/>
        <w:gridCol w:w="1276"/>
        <w:gridCol w:w="425"/>
        <w:gridCol w:w="426"/>
        <w:gridCol w:w="425"/>
        <w:gridCol w:w="283"/>
        <w:gridCol w:w="5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 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曾用名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出生日期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年  月   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 生 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标准工资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时   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身  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状  况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最高学历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毕业（肄、结）时间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学   校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 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现任专业技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术职务及任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  时  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现从事何种专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业技术工作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专业技术职务任职资格（取得时间及审批机关）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现（兼）任行政职务及任职时间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何时加入中国共产党（共青团）任 何 职 务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何时何地参加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何种民主党派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任 何 职 务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参加何种学术团体，任何种职务有何社会兼职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2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懂何种外语，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达到何种程度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学 习 培 训 经 历</w:t>
      </w:r>
    </w:p>
    <w:p>
      <w:pPr>
        <w:jc w:val="center"/>
        <w:rPr>
          <w:rFonts w:hint="default" w:ascii="Times New Roman" w:hAnsi="Times New Roman" w:cs="Times New Roman"/>
          <w:b/>
          <w:sz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</w:rPr>
        <w:t>（包括参加专业学习、培训、国内外进修等）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60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  <w:t>起 止 时 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  <w:t>专业或主要内容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  <w:t>学习地点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工  作  经  历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693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  <w:t>起  止  时  间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  <w:t>单    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  <w:t>从事何专业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  <w:t>技 术 工 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月－  年  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任现职前主要专业技术工作业绩登记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83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起止时间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专业技术工作名称（项目、课题、成果等）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工作内容、本人起何作用（主持、参加、独立）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任现职后主要专业技术工作业绩登记（一）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起止时间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专业技术工作名称（项目、课题、成果等）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任现职后主要专业技术工作业绩登记（二）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起止时间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专业技术工作名称（项目、课题、成果等）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著作、论文及重要技术报告登记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日  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名称及内容提要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出版、登载获奖或在学术会议上交流情况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 xml:space="preserve"> 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年度及任职期满考核结果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      公   章</w:t>
            </w: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负责人：                         年    月   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单 位 推 荐 意 见</w:t>
      </w:r>
    </w:p>
    <w:p>
      <w:pPr>
        <w:jc w:val="center"/>
        <w:rPr>
          <w:rFonts w:hint="default" w:ascii="Times New Roman" w:hAnsi="Times New Roman" w:cs="Times New Roman"/>
          <w:sz w:val="10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基  层  单  位  意  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ind w:firstLine="280" w:firstLineChars="10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        公   章</w:t>
            </w: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负责人：                             年   月   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呈  报  单  位  意  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3" w:hRule="atLeast"/>
        </w:trPr>
        <w:tc>
          <w:tcPr>
            <w:tcW w:w="946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        公   章</w:t>
            </w: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负责人：                            年   月   日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</w:rPr>
        <w:t>评  审  审  批  意  见</w:t>
      </w:r>
    </w:p>
    <w:p>
      <w:pPr>
        <w:jc w:val="center"/>
        <w:rPr>
          <w:rFonts w:hint="default" w:ascii="Times New Roman" w:hAnsi="Times New Roman" w:cs="Times New Roman"/>
          <w:b/>
          <w:sz w:val="15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18"/>
        <w:gridCol w:w="1276"/>
        <w:gridCol w:w="708"/>
        <w:gridCol w:w="851"/>
        <w:gridCol w:w="7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专家评议组或同行专家意见</w:t>
            </w:r>
          </w:p>
        </w:tc>
        <w:tc>
          <w:tcPr>
            <w:tcW w:w="8789" w:type="dxa"/>
            <w:gridSpan w:val="7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签 字：                      年   月    日</w:t>
            </w:r>
          </w:p>
          <w:p>
            <w:pPr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6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评审组织意见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总人数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参加人数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表  决  结  果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赞成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人数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反对人数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</w:trPr>
        <w:tc>
          <w:tcPr>
            <w:tcW w:w="6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8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主任签字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签章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</w:rPr>
              <w:t>：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人事或职改部门审批意见</w:t>
            </w:r>
          </w:p>
        </w:tc>
        <w:tc>
          <w:tcPr>
            <w:tcW w:w="878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负责人：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39"/>
          <w:pgMar w:top="964" w:right="1361" w:bottom="1021" w:left="130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44"/>
        </w:rPr>
        <w:t>申报</w:t>
      </w:r>
      <w:r>
        <w:rPr>
          <w:rFonts w:hint="default" w:ascii="Times New Roman" w:hAnsi="Times New Roman" w:cs="Times New Roman"/>
          <w:b/>
          <w:bCs/>
          <w:sz w:val="44"/>
          <w:u w:val="single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44"/>
        </w:rPr>
        <w:t xml:space="preserve"> 系列</w:t>
      </w:r>
      <w:r>
        <w:rPr>
          <w:rFonts w:hint="default" w:ascii="Times New Roman" w:hAnsi="Times New Roman" w:cs="Times New Roman"/>
          <w:b w:val="0"/>
          <w:bCs w:val="0"/>
          <w:sz w:val="44"/>
          <w:u w:val="single"/>
        </w:rPr>
        <w:t xml:space="preserve">        </w:t>
      </w:r>
      <w:r>
        <w:rPr>
          <w:rFonts w:hint="default" w:ascii="Times New Roman" w:hAnsi="Times New Roman" w:cs="Times New Roman"/>
          <w:b/>
          <w:bCs/>
          <w:sz w:val="44"/>
        </w:rPr>
        <w:t>级任职资格综合情况表</w:t>
      </w:r>
    </w:p>
    <w:tbl>
      <w:tblPr>
        <w:tblStyle w:val="8"/>
        <w:tblW w:w="14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19"/>
        <w:gridCol w:w="529"/>
        <w:gridCol w:w="380"/>
        <w:gridCol w:w="520"/>
        <w:gridCol w:w="292"/>
        <w:gridCol w:w="460"/>
        <w:gridCol w:w="148"/>
        <w:gridCol w:w="900"/>
        <w:gridCol w:w="193"/>
        <w:gridCol w:w="355"/>
        <w:gridCol w:w="352"/>
        <w:gridCol w:w="711"/>
        <w:gridCol w:w="15"/>
        <w:gridCol w:w="174"/>
        <w:gridCol w:w="368"/>
        <w:gridCol w:w="544"/>
        <w:gridCol w:w="33"/>
        <w:gridCol w:w="865"/>
        <w:gridCol w:w="170"/>
        <w:gridCol w:w="99"/>
        <w:gridCol w:w="812"/>
        <w:gridCol w:w="169"/>
        <w:gridCol w:w="730"/>
        <w:gridCol w:w="181"/>
        <w:gridCol w:w="169"/>
        <w:gridCol w:w="1080"/>
        <w:gridCol w:w="373"/>
        <w:gridCol w:w="178"/>
        <w:gridCol w:w="541"/>
        <w:gridCol w:w="161"/>
        <w:gridCol w:w="1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65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98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44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165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制</w:t>
            </w: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198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344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65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6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现从事专业</w:t>
            </w: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现任职资格</w:t>
            </w:r>
          </w:p>
        </w:tc>
        <w:tc>
          <w:tcPr>
            <w:tcW w:w="198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4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取得现资格时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间审批机关</w:t>
            </w:r>
          </w:p>
        </w:tc>
        <w:tc>
          <w:tcPr>
            <w:tcW w:w="2344" w:type="dxa"/>
            <w:gridSpan w:val="5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65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外语成绩</w:t>
            </w: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申报次数</w:t>
            </w:r>
          </w:p>
        </w:tc>
        <w:tc>
          <w:tcPr>
            <w:tcW w:w="198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4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gridSpan w:val="5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任职期间历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年考核情况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工作简历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7" w:type="dxa"/>
            <w:gridSpan w:val="3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任现职资格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前工作业绩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7" w:type="dxa"/>
            <w:gridSpan w:val="3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firstLine="720" w:firstLineChars="3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及获奖情况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每类业绩最多不超过5项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业绩</w:t>
            </w:r>
          </w:p>
        </w:tc>
        <w:tc>
          <w:tcPr>
            <w:tcW w:w="12966" w:type="dxa"/>
            <w:gridSpan w:val="31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级别（国家/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省部/其他）以及来源（部门或单位名称）</w:t>
            </w:r>
          </w:p>
        </w:tc>
        <w:tc>
          <w:tcPr>
            <w:tcW w:w="36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执行时间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角色（排名）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月至   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月至   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月至    年   月</w:t>
            </w: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专著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刊物或出版社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或名称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刊物或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或会议或名称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收录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SCI论文</w:t>
            </w:r>
          </w:p>
          <w:p>
            <w:pPr>
              <w:ind w:left="4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月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85" w:type="dxa"/>
            <w:gridSpan w:val="3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说明：“收录情况”是指论文是否被检索，专著、论文必须注明名称；“SCI论文分区”按发表一区、二区及以下进行填写。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获奖涉及项目的名称和编号</w:t>
            </w: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奖励名称及等级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（国家/省部/其他）</w:t>
            </w: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专利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名称和编号</w:t>
            </w: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标准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名称和编号</w:t>
            </w: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年  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6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说明：标准在“受理单位”栏须注明是国家、国际或行业。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成果转化</w:t>
            </w: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转化成果名称</w:t>
            </w: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成果认定部门认定的转化收益（万元）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技术报告</w:t>
            </w: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报告名称（申报研究系列不填写此项）</w:t>
            </w: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认定单位（盖章单位）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呈报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909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破格</w:t>
            </w:r>
          </w:p>
        </w:tc>
        <w:tc>
          <w:tcPr>
            <w:tcW w:w="81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符合破格条件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中的哪几条</w:t>
            </w:r>
          </w:p>
        </w:tc>
        <w:tc>
          <w:tcPr>
            <w:tcW w:w="2552" w:type="dxa"/>
            <w:gridSpan w:val="8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评审单位审核意见</w:t>
            </w:r>
          </w:p>
        </w:tc>
        <w:tc>
          <w:tcPr>
            <w:tcW w:w="5858" w:type="dxa"/>
            <w:gridSpan w:val="12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4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74" w:type="dxa"/>
            <w:gridSpan w:val="16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呈报单位签章</w:t>
            </w:r>
          </w:p>
        </w:tc>
        <w:tc>
          <w:tcPr>
            <w:tcW w:w="1134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8" w:type="dxa"/>
            <w:gridSpan w:val="12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注：本表由申报人填写，所在单位审核并加盖公章。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23811"/>
          <w:pgMar w:top="680" w:right="1361" w:bottom="1021" w:left="136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附件9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b/>
          <w:sz w:val="36"/>
          <w:szCs w:val="28"/>
        </w:rPr>
      </w:pPr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系列：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  <w:t xml:space="preserve">          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专业：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u w:val="single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  <w:t xml:space="preserve">  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业绩成果材料</w:t>
      </w: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tbl>
      <w:tblPr>
        <w:tblStyle w:val="8"/>
        <w:tblW w:w="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现 任 资 格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Cs w:val="32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b/>
          <w:sz w:val="28"/>
          <w:szCs w:val="28"/>
        </w:rPr>
      </w:pPr>
    </w:p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ageBreakBefore/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申报材料目录</w:t>
      </w:r>
    </w:p>
    <w:tbl>
      <w:tblPr>
        <w:tblStyle w:val="8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98"/>
        <w:gridCol w:w="2377"/>
        <w:gridCol w:w="4716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exact"/>
          <w:jc w:val="center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材料名称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个人业务工作总结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项目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val="en-US" w:eastAsia="zh-CN"/>
              </w:rPr>
              <w:t>及相应成果报告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对应项目第1条证明材料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对应项目第2条证明材料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对应项目第3条证明材料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  <w:lang w:val="en-US" w:eastAsia="zh-CN"/>
              </w:rPr>
              <w:t>获奖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对应获奖第1条证明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对应获奖第2条证明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对应专利第1条证明材料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对应专利第2条证明材料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标准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对应标准第1条证明材料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对应标准第2条证明材料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论文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对应论文第1条证明材料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对应论文第2条证明材料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对应论文第3条证明材料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专著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对应专著或图集第1条证明材料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对应专著或图集第2条证明材料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对应专著或图集第3条证明材料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</w:rPr>
              <w:t>成果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0"/>
                <w:lang w:val="en-US" w:eastAsia="zh-CN"/>
              </w:rPr>
              <w:t>转化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对应成果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转化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对应成果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转化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技术报告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19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技术报告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第1条证明材料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对应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技术报告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第2条证明材料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>
      <w:pPr>
        <w:spacing w:line="240" w:lineRule="auto"/>
        <w:ind w:firstLine="560"/>
        <w:rPr>
          <w:rFonts w:hint="default" w:ascii="Times New Roman" w:hAnsi="Times New Roman" w:cs="Times New Roman"/>
          <w:bCs/>
          <w:color w:val="000000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134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附件10</w:t>
      </w:r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系列：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u w:val="single"/>
        </w:rPr>
        <w:t xml:space="preserve">      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专业：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u w:val="single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  <w:t xml:space="preserve">  </w:t>
      </w:r>
    </w:p>
    <w:p>
      <w:pPr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b w:val="0"/>
          <w:bCs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66"/>
          <w:szCs w:val="6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66"/>
          <w:szCs w:val="6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6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66"/>
        </w:rPr>
        <w:t>资格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0"/>
        </w:rPr>
        <w:t>证明材料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tbl>
      <w:tblPr>
        <w:tblStyle w:val="8"/>
        <w:tblW w:w="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现 任 资 格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证明材料目录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b/>
          <w:sz w:val="21"/>
          <w:szCs w:val="21"/>
        </w:rPr>
      </w:pPr>
    </w:p>
    <w:tbl>
      <w:tblPr>
        <w:tblStyle w:val="8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3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  <w:t>序号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  <w:t>材料名称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0"/>
              </w:rPr>
              <w:t>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>学历学位证书复印件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>任职资格证书（或批准文件）复印件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任现职以来教育培训证书（证明）复印件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>职称外语考试成绩（不作统一要求）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>计算机考试成绩（不作统一要求）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奖励和荣誉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>其他附件材料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adjustRightInd/>
        <w:snapToGrid/>
        <w:ind w:firstLine="640"/>
        <w:rPr>
          <w:rFonts w:hint="default" w:ascii="Times New Roman" w:hAnsi="Times New Roman" w:cs="Times New Roman"/>
          <w:szCs w:val="32"/>
        </w:rPr>
      </w:pPr>
    </w:p>
    <w:p>
      <w:pPr>
        <w:adjustRightInd/>
        <w:snapToGrid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</w:t>
      </w:r>
    </w:p>
    <w:p>
      <w:pPr>
        <w:adjustRightInd/>
        <w:snapToGrid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1.各类证书证明复印件，须清晰可辨，不得涂抹，由所在单位审核盖章予以确认。</w:t>
      </w:r>
    </w:p>
    <w:p>
      <w:pPr>
        <w:adjustRightInd/>
        <w:snapToGrid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2.该材料只包括证明相关材料，一般不得超过30页。</w:t>
      </w:r>
    </w:p>
    <w:p>
      <w:pPr>
        <w:adjustRightInd/>
        <w:snapToGrid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3.该材料独立装订，1式1份。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568" w:firstLineChars="49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附件11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 送 材 料 明 细 表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  <w:t>姓    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  <w:t>所在单位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  <w:t>申报专业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  <w:t>呈报单位</w:t>
            </w:r>
          </w:p>
        </w:tc>
        <w:tc>
          <w:tcPr>
            <w:tcW w:w="27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kern w:val="0"/>
                <w:sz w:val="32"/>
              </w:rPr>
              <w:t>申报资格名称及级别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  <w:tc>
          <w:tcPr>
            <w:tcW w:w="273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b w:val="0"/>
          <w:bCs/>
          <w:sz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749"/>
        <w:gridCol w:w="101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</w:rPr>
              <w:t>序号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</w:rPr>
              <w:t>材料名称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</w:rPr>
              <w:t>份数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1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2"/>
                <w:szCs w:val="32"/>
                <w:lang w:val="en-US" w:eastAsia="zh-CN"/>
              </w:rPr>
              <w:t>职称评审材料真实性保证书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2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>专业技术职务任职资格评审表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3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>任职资格综合情况表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4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>业绩证明材料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5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>资格证明材料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6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其它材料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注：此表贴于档案袋的正面</w:t>
      </w:r>
    </w:p>
    <w:sectPr>
      <w:footerReference r:id="rId14" w:type="first"/>
      <w:headerReference r:id="rId11" w:type="default"/>
      <w:footerReference r:id="rId12" w:type="default"/>
      <w:footerReference r:id="rId13" w:type="even"/>
      <w:pgSz w:w="11906" w:h="16838"/>
      <w:pgMar w:top="1498" w:right="1474" w:bottom="1984" w:left="1588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93" o:spid="_x0000_s3093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right"/>
                </w:pP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仿宋_GB2312" w:cs="Times New Roman"/>
        <w:w w:val="90"/>
        <w:kern w:val="2"/>
        <w:sz w:val="64"/>
        <w:szCs w:val="64"/>
        <w:lang w:val="en-US" w:eastAsia="zh-CN" w:bidi="ar-SA"/>
      </w:rPr>
      <w:pict>
        <v:group id="_x0000_s3086" o:spid="_x0000_s3086" o:spt="203" style="position:absolute;left:0pt;margin-left:-24.3pt;margin-top:-4.95pt;height:3pt;width:481.9pt;rotation:11796480f;z-index:251661312;mso-width-relative:page;mso-height-relative:page;" coordorigin="1191,3190" coordsize="9638,60">
          <o:lock v:ext="edit" position="f" selection="f" grouping="f" rotation="f" cropping="f" text="f" aspectratio="f"/>
          <v:shape id="AutoShape 5" o:spid="_x0000_s3087" o:spt="32" type="#_x0000_t32" style="position:absolute;left:1191;top:3190;height:0;width:9638;" filled="f" stroked="t" coordsize="21600,21600">
            <v:path arrowok="t"/>
            <v:fill on="f" focussize="0,0"/>
            <v:stroke weight="2.5pt" color="#FF0000"/>
            <v:imagedata o:title=""/>
            <o:lock v:ext="edit" aspectratio="f"/>
          </v:shape>
          <v:shape id="AutoShape 6" o:spid="_x0000_s3088" o:spt="32" type="#_x0000_t32" style="position:absolute;left:1191;top:3249;height:1;width:9638;" filled="f" stroked="t" coordsize="21600,21600">
            <v:path arrowok="t"/>
            <v:fill on="f" focussize="0,0"/>
            <v:stroke weight="0.5pt" color="#FF0000"/>
            <v:imagedata o:title=""/>
            <o:lock v:ext="edit" aspectratio="f"/>
          </v:shape>
        </v:group>
      </w:pict>
    </w:r>
    <w:r>
      <w:rPr>
        <w:sz w:val="18"/>
      </w:rPr>
      <w:pict>
        <v:shape id="_x0000_s3089" o:spid="_x0000_s3089" o:spt="202" type="#_x0000_t202" style="position:absolute;left:0pt;margin-left:386.85pt;margin-top:-17.6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hint="eastAsia" w:ascii="宋体" w:hAnsi="宋体" w:cs="宋体"/>
                    <w:sz w:val="28"/>
                  </w:rPr>
                </w:pPr>
                <w:r>
                  <w:rPr>
                    <w:rFonts w:hint="eastAsia" w:ascii="宋体" w:hAnsi="宋体" w:cs="宋体"/>
                    <w:sz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attachedTemplate r:id="rId1"/>
  <w:revisionView w:markup="0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AutoShape 5"/>
        <o:r id="V:Rule2" type="connector" idref="#AutoShape 6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ZjMGUxZjg2NmFkMTc5Y2U3MGIxYTEyMmE1YzJlNjAifQ=="/>
  </w:docVars>
  <w:rsids>
    <w:rsidRoot w:val="00CB7EEC"/>
    <w:rsid w:val="00026E57"/>
    <w:rsid w:val="0004793C"/>
    <w:rsid w:val="000C6AF1"/>
    <w:rsid w:val="00122F4D"/>
    <w:rsid w:val="0013246D"/>
    <w:rsid w:val="001719D7"/>
    <w:rsid w:val="001E4E8B"/>
    <w:rsid w:val="002611DE"/>
    <w:rsid w:val="00291973"/>
    <w:rsid w:val="002C1315"/>
    <w:rsid w:val="002E6B98"/>
    <w:rsid w:val="0032162C"/>
    <w:rsid w:val="003433D5"/>
    <w:rsid w:val="00381C40"/>
    <w:rsid w:val="00425EBE"/>
    <w:rsid w:val="0044482C"/>
    <w:rsid w:val="00475084"/>
    <w:rsid w:val="00490600"/>
    <w:rsid w:val="004C5578"/>
    <w:rsid w:val="004C7783"/>
    <w:rsid w:val="004E2B14"/>
    <w:rsid w:val="0053002E"/>
    <w:rsid w:val="00534386"/>
    <w:rsid w:val="005A6067"/>
    <w:rsid w:val="005D4001"/>
    <w:rsid w:val="006106FC"/>
    <w:rsid w:val="00615495"/>
    <w:rsid w:val="006D137D"/>
    <w:rsid w:val="007249D7"/>
    <w:rsid w:val="007406CE"/>
    <w:rsid w:val="0074224C"/>
    <w:rsid w:val="0077788D"/>
    <w:rsid w:val="007937DE"/>
    <w:rsid w:val="008A777B"/>
    <w:rsid w:val="008C337A"/>
    <w:rsid w:val="008F1466"/>
    <w:rsid w:val="00902E8C"/>
    <w:rsid w:val="00934837"/>
    <w:rsid w:val="00A04C93"/>
    <w:rsid w:val="00AD2CF3"/>
    <w:rsid w:val="00B241A6"/>
    <w:rsid w:val="00B54BE3"/>
    <w:rsid w:val="00BA0C72"/>
    <w:rsid w:val="00C05F66"/>
    <w:rsid w:val="00C45E79"/>
    <w:rsid w:val="00C960F4"/>
    <w:rsid w:val="00CA24FE"/>
    <w:rsid w:val="00CB7EEC"/>
    <w:rsid w:val="00D22A42"/>
    <w:rsid w:val="00D36DE9"/>
    <w:rsid w:val="00D65D1A"/>
    <w:rsid w:val="00D7047E"/>
    <w:rsid w:val="00D912CE"/>
    <w:rsid w:val="00EA180A"/>
    <w:rsid w:val="00F53359"/>
    <w:rsid w:val="00F53BDB"/>
    <w:rsid w:val="00FD0354"/>
    <w:rsid w:val="00FD7948"/>
    <w:rsid w:val="01DF4443"/>
    <w:rsid w:val="02BF6394"/>
    <w:rsid w:val="03157CB4"/>
    <w:rsid w:val="03242F9E"/>
    <w:rsid w:val="03EB0734"/>
    <w:rsid w:val="04AF4CB0"/>
    <w:rsid w:val="05B83BB3"/>
    <w:rsid w:val="061335BC"/>
    <w:rsid w:val="06867ADC"/>
    <w:rsid w:val="077C4372"/>
    <w:rsid w:val="09D94530"/>
    <w:rsid w:val="0A13455E"/>
    <w:rsid w:val="0A4F471E"/>
    <w:rsid w:val="0AC45BF0"/>
    <w:rsid w:val="0ADC295A"/>
    <w:rsid w:val="0B2145F1"/>
    <w:rsid w:val="0B876CA7"/>
    <w:rsid w:val="0BD75159"/>
    <w:rsid w:val="0CD123A5"/>
    <w:rsid w:val="0D212BB9"/>
    <w:rsid w:val="0D2D2D0E"/>
    <w:rsid w:val="0D997982"/>
    <w:rsid w:val="0ECF17F5"/>
    <w:rsid w:val="13763005"/>
    <w:rsid w:val="1377495B"/>
    <w:rsid w:val="13E81D0A"/>
    <w:rsid w:val="145E6699"/>
    <w:rsid w:val="15007120"/>
    <w:rsid w:val="151E64E4"/>
    <w:rsid w:val="161506AA"/>
    <w:rsid w:val="16F870A3"/>
    <w:rsid w:val="18680885"/>
    <w:rsid w:val="18A42DA4"/>
    <w:rsid w:val="18C95205"/>
    <w:rsid w:val="18FD66AB"/>
    <w:rsid w:val="19280BFF"/>
    <w:rsid w:val="19F75DCA"/>
    <w:rsid w:val="19FC2C1E"/>
    <w:rsid w:val="1A97731A"/>
    <w:rsid w:val="1ADD4EB7"/>
    <w:rsid w:val="1AE923A2"/>
    <w:rsid w:val="1D81111E"/>
    <w:rsid w:val="1D934892"/>
    <w:rsid w:val="1D984854"/>
    <w:rsid w:val="1FD520C0"/>
    <w:rsid w:val="20531CD2"/>
    <w:rsid w:val="206C01DF"/>
    <w:rsid w:val="23085A65"/>
    <w:rsid w:val="231C4AB2"/>
    <w:rsid w:val="24BE5F15"/>
    <w:rsid w:val="24C169CF"/>
    <w:rsid w:val="24C44B99"/>
    <w:rsid w:val="266B39CB"/>
    <w:rsid w:val="269A7FD0"/>
    <w:rsid w:val="291D6720"/>
    <w:rsid w:val="2AF51B65"/>
    <w:rsid w:val="2C4B276F"/>
    <w:rsid w:val="2C9B0FC2"/>
    <w:rsid w:val="2D3F7685"/>
    <w:rsid w:val="2EC50D1C"/>
    <w:rsid w:val="2F746299"/>
    <w:rsid w:val="306924DA"/>
    <w:rsid w:val="31C075D6"/>
    <w:rsid w:val="32C30DA9"/>
    <w:rsid w:val="33612FF2"/>
    <w:rsid w:val="33E74F77"/>
    <w:rsid w:val="33EA37E5"/>
    <w:rsid w:val="34F35D68"/>
    <w:rsid w:val="35553419"/>
    <w:rsid w:val="363522C7"/>
    <w:rsid w:val="36703DCE"/>
    <w:rsid w:val="36EA3E7C"/>
    <w:rsid w:val="3753613F"/>
    <w:rsid w:val="37C72BC1"/>
    <w:rsid w:val="38AA06AD"/>
    <w:rsid w:val="38B4655B"/>
    <w:rsid w:val="3A2204D8"/>
    <w:rsid w:val="3A407AC1"/>
    <w:rsid w:val="3AAE1FB0"/>
    <w:rsid w:val="3AE85416"/>
    <w:rsid w:val="3BAE6B25"/>
    <w:rsid w:val="3C195F62"/>
    <w:rsid w:val="3F53190F"/>
    <w:rsid w:val="3FA75A19"/>
    <w:rsid w:val="404A0BC0"/>
    <w:rsid w:val="409B660A"/>
    <w:rsid w:val="40B14171"/>
    <w:rsid w:val="411351AD"/>
    <w:rsid w:val="41AA7B1B"/>
    <w:rsid w:val="4348375D"/>
    <w:rsid w:val="460D71C1"/>
    <w:rsid w:val="46CA2A7C"/>
    <w:rsid w:val="4727547E"/>
    <w:rsid w:val="472E0932"/>
    <w:rsid w:val="47447C84"/>
    <w:rsid w:val="47F0179D"/>
    <w:rsid w:val="48B012AA"/>
    <w:rsid w:val="4A5D6CDD"/>
    <w:rsid w:val="4A81615E"/>
    <w:rsid w:val="4A83694F"/>
    <w:rsid w:val="4AA67F3B"/>
    <w:rsid w:val="4B33631D"/>
    <w:rsid w:val="4BA97243"/>
    <w:rsid w:val="4CAC0BBD"/>
    <w:rsid w:val="4CC1278D"/>
    <w:rsid w:val="4E3E46BE"/>
    <w:rsid w:val="506F5AB9"/>
    <w:rsid w:val="50E837A5"/>
    <w:rsid w:val="52334FBC"/>
    <w:rsid w:val="53F62C14"/>
    <w:rsid w:val="54955D8B"/>
    <w:rsid w:val="54D55628"/>
    <w:rsid w:val="554A53E5"/>
    <w:rsid w:val="55576F5B"/>
    <w:rsid w:val="559B40EC"/>
    <w:rsid w:val="56005B38"/>
    <w:rsid w:val="56097696"/>
    <w:rsid w:val="56E704FD"/>
    <w:rsid w:val="597265D0"/>
    <w:rsid w:val="5A3E3CD2"/>
    <w:rsid w:val="5A817FAB"/>
    <w:rsid w:val="5C197B29"/>
    <w:rsid w:val="5DCF2EC2"/>
    <w:rsid w:val="5EFF7E8C"/>
    <w:rsid w:val="5F7067C6"/>
    <w:rsid w:val="61354AC6"/>
    <w:rsid w:val="61C37CEB"/>
    <w:rsid w:val="65622F6B"/>
    <w:rsid w:val="658B56FC"/>
    <w:rsid w:val="65ED5872"/>
    <w:rsid w:val="66AC4D6E"/>
    <w:rsid w:val="678106DA"/>
    <w:rsid w:val="67A669CB"/>
    <w:rsid w:val="694C4099"/>
    <w:rsid w:val="6B1571AB"/>
    <w:rsid w:val="6E417177"/>
    <w:rsid w:val="702A5C16"/>
    <w:rsid w:val="706A32C2"/>
    <w:rsid w:val="70FB4BC6"/>
    <w:rsid w:val="71D4404A"/>
    <w:rsid w:val="71FB16CD"/>
    <w:rsid w:val="72E70C2C"/>
    <w:rsid w:val="73B7328D"/>
    <w:rsid w:val="74E675BB"/>
    <w:rsid w:val="755630C3"/>
    <w:rsid w:val="76BB355D"/>
    <w:rsid w:val="793E6CF9"/>
    <w:rsid w:val="79C4247A"/>
    <w:rsid w:val="79CD2645"/>
    <w:rsid w:val="79F03A12"/>
    <w:rsid w:val="7A4E44BB"/>
    <w:rsid w:val="7ABE5CDA"/>
    <w:rsid w:val="7B590569"/>
    <w:rsid w:val="7BCF796A"/>
    <w:rsid w:val="7BFD0D29"/>
    <w:rsid w:val="7CE358B6"/>
    <w:rsid w:val="7DDF492E"/>
    <w:rsid w:val="7DEF0420"/>
    <w:rsid w:val="7E612996"/>
    <w:rsid w:val="7FA84132"/>
    <w:rsid w:val="7FAA4345"/>
    <w:rsid w:val="7FF41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 w:eastAsiaTheme="minorEastAsia"/>
    </w:rPr>
  </w:style>
  <w:style w:type="paragraph" w:styleId="3">
    <w:name w:val="Date"/>
    <w:basedOn w:val="1"/>
    <w:next w:val="1"/>
    <w:link w:val="24"/>
    <w:uiPriority w:val="0"/>
    <w:pPr>
      <w:ind w:left="100" w:leftChars="2500"/>
    </w:pPr>
  </w:style>
  <w:style w:type="paragraph" w:styleId="4">
    <w:name w:val="footer"/>
    <w:basedOn w:val="1"/>
    <w:link w:val="16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basedOn w:val="10"/>
    <w:uiPriority w:val="0"/>
    <w:rPr>
      <w:color w:val="333333"/>
      <w:u w:val="none"/>
    </w:rPr>
  </w:style>
  <w:style w:type="character" w:styleId="13">
    <w:name w:val="HTML Acronym"/>
    <w:basedOn w:val="10"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0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search_word"/>
    <w:basedOn w:val="10"/>
    <w:qFormat/>
    <w:uiPriority w:val="0"/>
  </w:style>
  <w:style w:type="character" w:customStyle="1" w:styleId="19">
    <w:name w:val="count"/>
    <w:basedOn w:val="10"/>
    <w:qFormat/>
    <w:uiPriority w:val="0"/>
    <w:rPr>
      <w:b/>
      <w:color w:val="D2120F"/>
    </w:rPr>
  </w:style>
  <w:style w:type="character" w:customStyle="1" w:styleId="20">
    <w:name w:val="top_cat"/>
    <w:basedOn w:val="10"/>
    <w:qFormat/>
    <w:uiPriority w:val="0"/>
    <w:rPr>
      <w:color w:val="FF0000"/>
      <w:u w:val="none"/>
    </w:rPr>
  </w:style>
  <w:style w:type="character" w:customStyle="1" w:styleId="21">
    <w:name w:val="article_time"/>
    <w:basedOn w:val="10"/>
    <w:qFormat/>
    <w:uiPriority w:val="0"/>
    <w:rPr>
      <w:color w:val="7E7E7E"/>
    </w:rPr>
  </w:style>
  <w:style w:type="character" w:customStyle="1" w:styleId="22">
    <w:name w:val="cat"/>
    <w:basedOn w:val="10"/>
    <w:qFormat/>
    <w:uiPriority w:val="0"/>
    <w:rPr>
      <w:b/>
      <w:color w:val="990000"/>
      <w:sz w:val="21"/>
      <w:szCs w:val="21"/>
    </w:rPr>
  </w:style>
  <w:style w:type="character" w:customStyle="1" w:styleId="23">
    <w:name w:val="uri"/>
    <w:basedOn w:val="10"/>
    <w:qFormat/>
    <w:uiPriority w:val="0"/>
  </w:style>
  <w:style w:type="character" w:customStyle="1" w:styleId="24">
    <w:name w:val="日期 字符"/>
    <w:basedOn w:val="10"/>
    <w:link w:val="3"/>
    <w:semiHidden/>
    <w:qFormat/>
    <w:uiPriority w:val="99"/>
    <w:rPr>
      <w:kern w:val="2"/>
      <w:sz w:val="21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3093" textRotate="1"/>
    <customShpInfo spid="_x0000_s3087" textRotate="1"/>
    <customShpInfo spid="_x0000_s3088" textRotate="1"/>
    <customShpInfo spid="_x0000_s3086"/>
    <customShpInfo spid="_x0000_s308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26</Pages>
  <Words>6006</Words>
  <Characters>6220</Characters>
  <Lines>0</Lines>
  <Paragraphs>0</Paragraphs>
  <TotalTime>1</TotalTime>
  <ScaleCrop>false</ScaleCrop>
  <LinksUpToDate>false</LinksUpToDate>
  <CharactersWithSpaces>7594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2022-10-11T03:01:00Z</dcterms:created>
  <dc:creator>HWei</dc:creator>
  <cp:lastModifiedBy>赵小满</cp:lastModifiedBy>
  <cp:lastPrinted>2022-10-27T02:57:00Z</cp:lastPrinted>
  <dcterms:modified xsi:type="dcterms:W3CDTF">2024-09-06T02:29:34Z</dcterms:modified>
  <dc:title>自然资源部国土卫星遥感应用中心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072F81C0E8CE44B4A4F0966D57228C2C_12</vt:lpwstr>
  </property>
</Properties>
</file>